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9EBB" w14:textId="2996B310" w:rsidR="0028622A" w:rsidRDefault="0028622A" w:rsidP="006012C9">
      <w:pPr>
        <w:ind w:left="-142"/>
        <w:rPr>
          <w:rFonts w:cs="Arial"/>
          <w:color w:val="000000"/>
          <w:sz w:val="18"/>
          <w:szCs w:val="4"/>
        </w:rPr>
      </w:pPr>
      <w:r w:rsidRPr="0028622A">
        <w:rPr>
          <w:rFonts w:cs="Arial"/>
          <w:b/>
          <w:color w:val="000000"/>
          <w:sz w:val="18"/>
          <w:szCs w:val="4"/>
        </w:rPr>
        <w:t>Medicines Administration Record</w:t>
      </w:r>
      <w:r w:rsidR="004946BC">
        <w:rPr>
          <w:rFonts w:cs="Arial"/>
          <w:b/>
          <w:color w:val="000000"/>
          <w:sz w:val="18"/>
          <w:szCs w:val="4"/>
        </w:rPr>
        <w:t xml:space="preserve"> (community chart)</w:t>
      </w:r>
      <w:r w:rsidR="006157AE">
        <w:rPr>
          <w:rFonts w:cs="Arial"/>
          <w:b/>
          <w:color w:val="000000"/>
          <w:sz w:val="18"/>
          <w:szCs w:val="4"/>
        </w:rPr>
        <w:tab/>
      </w:r>
      <w:r w:rsidR="006157AE">
        <w:rPr>
          <w:rFonts w:cs="Arial"/>
          <w:b/>
          <w:color w:val="000000"/>
          <w:sz w:val="18"/>
          <w:szCs w:val="4"/>
        </w:rPr>
        <w:tab/>
      </w:r>
      <w:r w:rsidR="00A30594">
        <w:rPr>
          <w:rFonts w:cs="Arial"/>
          <w:b/>
          <w:color w:val="000000"/>
          <w:sz w:val="18"/>
          <w:szCs w:val="4"/>
        </w:rPr>
        <w:t>copyright www.medicationtraining.co.uk</w:t>
      </w:r>
    </w:p>
    <w:p w14:paraId="4750C36C" w14:textId="0065EB04" w:rsidR="0028622A" w:rsidRDefault="0028622A" w:rsidP="00A335DC">
      <w:pPr>
        <w:rPr>
          <w:rFonts w:cs="Arial"/>
          <w:color w:val="000000"/>
          <w:sz w:val="18"/>
          <w:szCs w:val="4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2268"/>
        <w:gridCol w:w="1511"/>
        <w:gridCol w:w="993"/>
        <w:gridCol w:w="2409"/>
        <w:gridCol w:w="5529"/>
        <w:gridCol w:w="1275"/>
      </w:tblGrid>
      <w:tr w:rsidR="006C5E26" w:rsidRPr="005E6611" w14:paraId="5B13A89A" w14:textId="77777777" w:rsidTr="00680C5E">
        <w:trPr>
          <w:trHeight w:val="322"/>
        </w:trPr>
        <w:tc>
          <w:tcPr>
            <w:tcW w:w="2033" w:type="dxa"/>
            <w:vMerge w:val="restart"/>
          </w:tcPr>
          <w:p w14:paraId="40C84CE1" w14:textId="77777777" w:rsidR="006C5E26" w:rsidRDefault="006C5E26" w:rsidP="006C5E26">
            <w:pPr>
              <w:ind w:left="-31"/>
              <w:rPr>
                <w:rFonts w:cs="Arial"/>
                <w:color w:val="000000"/>
                <w:sz w:val="16"/>
                <w:szCs w:val="16"/>
              </w:rPr>
            </w:pPr>
            <w:bookmarkStart w:id="0" w:name="_Hlk43375390"/>
            <w:r w:rsidRPr="005E6611">
              <w:rPr>
                <w:rFonts w:cs="Arial"/>
                <w:color w:val="000000"/>
                <w:sz w:val="16"/>
                <w:szCs w:val="16"/>
              </w:rPr>
              <w:t>Forename(s):</w:t>
            </w:r>
          </w:p>
          <w:p w14:paraId="0E6A9E41" w14:textId="43219B4F" w:rsidR="006C5E26" w:rsidRPr="009E3490" w:rsidRDefault="004E4506" w:rsidP="006C5E26">
            <w:pPr>
              <w:rPr>
                <w:rFonts w:cs="Arial"/>
                <w:color w:val="000000"/>
                <w:sz w:val="28"/>
                <w:szCs w:val="28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Merge w:val="restart"/>
          </w:tcPr>
          <w:p w14:paraId="48CCE90B" w14:textId="77777777" w:rsidR="006C5E26" w:rsidRDefault="006C5E26" w:rsidP="006C5E26">
            <w:pPr>
              <w:ind w:left="19"/>
              <w:rPr>
                <w:rFonts w:cs="Arial"/>
                <w:color w:val="000000"/>
                <w:sz w:val="16"/>
                <w:szCs w:val="16"/>
              </w:rPr>
            </w:pPr>
            <w:r w:rsidRPr="005E6611">
              <w:rPr>
                <w:rFonts w:cs="Arial"/>
                <w:color w:val="000000"/>
                <w:sz w:val="16"/>
                <w:szCs w:val="16"/>
              </w:rPr>
              <w:t>Surname:</w:t>
            </w:r>
          </w:p>
          <w:p w14:paraId="2B45EDF2" w14:textId="490802EB" w:rsidR="006C5E26" w:rsidRPr="009E3490" w:rsidRDefault="00D22940" w:rsidP="006C5E26">
            <w:pPr>
              <w:ind w:left="19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511" w:type="dxa"/>
            <w:vMerge w:val="restart"/>
            <w:vAlign w:val="center"/>
          </w:tcPr>
          <w:p w14:paraId="34C61795" w14:textId="5B59395C" w:rsidR="006C5E26" w:rsidRPr="009E3490" w:rsidRDefault="004F45A4" w:rsidP="006C5E26">
            <w:pPr>
              <w:rPr>
                <w:rFonts w:cs="Arial"/>
                <w:color w:val="000000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z w:val="21"/>
                  <w:szCs w:val="21"/>
                </w:rPr>
                <w:alias w:val="Month"/>
                <w:tag w:val="Month"/>
                <w:id w:val="231276497"/>
                <w:placeholder>
                  <w:docPart w:val="2D73651B47A94FCBBD6A8F9072344756"/>
                </w:placeholder>
                <w:dropDownList>
                  <w:listItem w:displayText="MONTH" w:value="MONTH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E02190">
                  <w:rPr>
                    <w:rFonts w:cs="Arial"/>
                    <w:color w:val="000000"/>
                    <w:sz w:val="21"/>
                    <w:szCs w:val="21"/>
                  </w:rPr>
                  <w:t>MONTH</w:t>
                </w:r>
              </w:sdtContent>
            </w:sdt>
          </w:p>
        </w:tc>
        <w:tc>
          <w:tcPr>
            <w:tcW w:w="993" w:type="dxa"/>
            <w:vMerge w:val="restart"/>
            <w:vAlign w:val="center"/>
          </w:tcPr>
          <w:p w14:paraId="2E839196" w14:textId="111A8CA7" w:rsidR="006C5E26" w:rsidRPr="009E3490" w:rsidRDefault="004F45A4" w:rsidP="006C5E26">
            <w:pPr>
              <w:rPr>
                <w:rFonts w:cs="Arial"/>
                <w:color w:val="000000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z w:val="21"/>
                  <w:szCs w:val="21"/>
                </w:rPr>
                <w:alias w:val="Year"/>
                <w:tag w:val="Year"/>
                <w:id w:val="2112540459"/>
                <w:placeholder>
                  <w:docPart w:val="2E49860C16674F71A7004A2F3B45917D"/>
                </w:placeholder>
                <w:dropDownList>
                  <w:listItem w:displayText="YEAR" w:value="YEAR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5F617A">
                  <w:rPr>
                    <w:rFonts w:cs="Arial"/>
                    <w:color w:val="000000"/>
                    <w:sz w:val="21"/>
                    <w:szCs w:val="21"/>
                  </w:rPr>
                  <w:t>YEAR</w:t>
                </w:r>
              </w:sdtContent>
            </w:sdt>
          </w:p>
        </w:tc>
        <w:tc>
          <w:tcPr>
            <w:tcW w:w="2409" w:type="dxa"/>
            <w:vMerge w:val="restart"/>
          </w:tcPr>
          <w:p w14:paraId="5BE47F81" w14:textId="01010514" w:rsidR="006C5E26" w:rsidRDefault="00680C5E" w:rsidP="006C5E2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Date of birth:</w:t>
            </w:r>
          </w:p>
          <w:p w14:paraId="0874F4E6" w14:textId="4875B13E" w:rsidR="006C5E26" w:rsidRPr="009E3490" w:rsidRDefault="007D5689" w:rsidP="006C5E26">
            <w:pPr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529" w:type="dxa"/>
            <w:vMerge w:val="restart"/>
          </w:tcPr>
          <w:p w14:paraId="206F1C71" w14:textId="77777777" w:rsidR="006C5E26" w:rsidRDefault="006C5E26" w:rsidP="006C5E2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</w:t>
            </w:r>
            <w:r w:rsidRPr="005E6611">
              <w:rPr>
                <w:rFonts w:cs="Arial"/>
                <w:color w:val="000000"/>
                <w:sz w:val="16"/>
                <w:szCs w:val="16"/>
              </w:rPr>
              <w:t>llergies (</w:t>
            </w:r>
            <w:r>
              <w:rPr>
                <w:rFonts w:cs="Arial"/>
                <w:color w:val="000000"/>
                <w:sz w:val="16"/>
                <w:szCs w:val="16"/>
              </w:rPr>
              <w:t>or “none know</w:t>
            </w:r>
            <w:r w:rsidRPr="005E6611">
              <w:rPr>
                <w:rFonts w:cs="Arial"/>
                <w:color w:val="000000"/>
                <w:sz w:val="16"/>
                <w:szCs w:val="16"/>
              </w:rPr>
              <w:t>n’)</w:t>
            </w:r>
          </w:p>
          <w:p w14:paraId="09E3C106" w14:textId="764DD0FD" w:rsidR="006C5E26" w:rsidRPr="0005016A" w:rsidRDefault="006C5E26" w:rsidP="006C5E26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14:paraId="2F232248" w14:textId="77777777" w:rsidR="006C5E26" w:rsidRDefault="006C5E26" w:rsidP="006C5E2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No. of sheets:</w:t>
            </w:r>
          </w:p>
          <w:p w14:paraId="0170AFC4" w14:textId="5F7431E9" w:rsidR="006C5E26" w:rsidRPr="009E3490" w:rsidRDefault="006C5E26" w:rsidP="006C5E26">
            <w:pPr>
              <w:rPr>
                <w:rFonts w:cs="Arial"/>
                <w:color w:val="000000"/>
                <w:sz w:val="28"/>
                <w:szCs w:val="28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28622A" w:rsidRPr="005E6611" w14:paraId="3A3CA09A" w14:textId="77777777" w:rsidTr="00680C5E">
        <w:trPr>
          <w:trHeight w:val="276"/>
        </w:trPr>
        <w:tc>
          <w:tcPr>
            <w:tcW w:w="2033" w:type="dxa"/>
            <w:vMerge/>
          </w:tcPr>
          <w:p w14:paraId="1C37F0D8" w14:textId="77777777" w:rsidR="0028622A" w:rsidRPr="005E6611" w:rsidRDefault="0028622A" w:rsidP="00D8409F">
            <w:pPr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Merge/>
          </w:tcPr>
          <w:p w14:paraId="291F45B1" w14:textId="77777777" w:rsidR="0028622A" w:rsidRPr="005E6611" w:rsidRDefault="0028622A" w:rsidP="00D84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14:paraId="2FC16C1F" w14:textId="77777777" w:rsidR="0028622A" w:rsidRPr="005E6611" w:rsidRDefault="0028622A" w:rsidP="00D8409F">
            <w:pPr>
              <w:ind w:left="19"/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Merge/>
          </w:tcPr>
          <w:p w14:paraId="2A5DAC6B" w14:textId="77777777" w:rsidR="0028622A" w:rsidRPr="005E6611" w:rsidRDefault="0028622A" w:rsidP="00D8409F">
            <w:pPr>
              <w:ind w:left="19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66AC3F77" w14:textId="77777777" w:rsidR="0028622A" w:rsidRPr="005E6611" w:rsidRDefault="0028622A" w:rsidP="00D84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vMerge/>
          </w:tcPr>
          <w:p w14:paraId="790B93B7" w14:textId="77777777" w:rsidR="0028622A" w:rsidRPr="005E6611" w:rsidRDefault="0028622A" w:rsidP="00D84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C2ECB5E" w14:textId="77777777" w:rsidR="0028622A" w:rsidRPr="005E6611" w:rsidRDefault="0028622A" w:rsidP="00D8409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bookmarkEnd w:id="0"/>
    </w:tbl>
    <w:p w14:paraId="1967EB7F" w14:textId="6C95CBE8" w:rsidR="009267F5" w:rsidRDefault="009267F5" w:rsidP="00A335DC">
      <w:pPr>
        <w:rPr>
          <w:rFonts w:cs="Arial"/>
          <w:color w:val="000000"/>
          <w:sz w:val="18"/>
          <w:szCs w:val="4"/>
        </w:rPr>
      </w:pPr>
    </w:p>
    <w:tbl>
      <w:tblPr>
        <w:tblpPr w:leftFromText="181" w:rightFromText="181" w:vertAnchor="text" w:horzAnchor="margin" w:tblpX="-147" w:tblpY="114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992"/>
        <w:gridCol w:w="457"/>
        <w:gridCol w:w="457"/>
        <w:gridCol w:w="457"/>
        <w:gridCol w:w="472"/>
        <w:gridCol w:w="443"/>
        <w:gridCol w:w="457"/>
        <w:gridCol w:w="457"/>
        <w:gridCol w:w="458"/>
        <w:gridCol w:w="28"/>
        <w:gridCol w:w="429"/>
        <w:gridCol w:w="457"/>
        <w:gridCol w:w="457"/>
        <w:gridCol w:w="458"/>
        <w:gridCol w:w="457"/>
        <w:gridCol w:w="435"/>
        <w:gridCol w:w="22"/>
        <w:gridCol w:w="457"/>
        <w:gridCol w:w="458"/>
        <w:gridCol w:w="457"/>
        <w:gridCol w:w="457"/>
        <w:gridCol w:w="457"/>
        <w:gridCol w:w="102"/>
        <w:gridCol w:w="356"/>
        <w:gridCol w:w="457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8"/>
      </w:tblGrid>
      <w:tr w:rsidR="006F72E5" w:rsidRPr="005E6611" w14:paraId="224484AA" w14:textId="77777777" w:rsidTr="00E02190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1D8" w14:textId="273B9A18" w:rsidR="006F72E5" w:rsidRPr="005E6611" w:rsidRDefault="00305CAD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6F72E5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160E632C" w14:textId="081008E5" w:rsidR="006F72E5" w:rsidRPr="005E6611" w:rsidRDefault="006F72E5" w:rsidP="00E0219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A12" w14:textId="0763B1E2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40FF5172" w14:textId="7949C7D7" w:rsidR="006F72E5" w:rsidRPr="009E3490" w:rsidRDefault="006F72E5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0C8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5CB1FF33" w14:textId="6C958878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5FB" w14:textId="66049B78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2BDF4CD6" w14:textId="10E3BA96" w:rsidR="006F72E5" w:rsidRPr="005E6611" w:rsidRDefault="006F72E5" w:rsidP="00E02190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F4A" w14:textId="2D21500A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30936989" w14:textId="6B7A2F49" w:rsidR="006F72E5" w:rsidRPr="005103B0" w:rsidRDefault="006F72E5" w:rsidP="00E0219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  <w:szCs w:val="24"/>
              </w:rPr>
            </w:r>
            <w:r w:rsidRPr="005103B0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24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24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24"/>
                <w:szCs w:val="24"/>
              </w:rPr>
              <w:t> </w:t>
            </w:r>
            <w:r w:rsidRPr="005103B0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80C5E" w:rsidRPr="005E6611" w14:paraId="138196AD" w14:textId="77777777" w:rsidTr="00E02190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A223B5" w14:textId="5BFFA042" w:rsidR="00680C5E" w:rsidRPr="00112B0A" w:rsidRDefault="00680C5E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40A834" w14:textId="549E8DCA" w:rsidR="00680C5E" w:rsidRPr="00112B0A" w:rsidRDefault="000B0B33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80C5E">
              <w:rPr>
                <w:rFonts w:cs="Arial"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1975F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91877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C57F0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4955" w14:textId="6BE09537" w:rsidR="00680C5E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83617" w14:textId="6FAE4B64" w:rsidR="00680C5E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00612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5A1B9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A3776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E6A15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874A9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02061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710CB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F045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D6D91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14018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4D28E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E5266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BF178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B36FA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8D902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9E071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2A2A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2624C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408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17BA6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179DA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8547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1A99E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4EE69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B0E16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1098" w14:textId="77777777" w:rsidR="00680C5E" w:rsidRPr="005E6611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680C5E" w14:paraId="3AAF9197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1D46" w14:textId="04033773" w:rsidR="00680C5E" w:rsidRPr="00C57C79" w:rsidRDefault="007D5689" w:rsidP="00E02190">
            <w:pPr>
              <w:rPr>
                <w:rFonts w:cs="Arial"/>
                <w:color w:val="000000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5E9A3" w14:textId="25CC7C22" w:rsidR="00680C5E" w:rsidRPr="00C57C79" w:rsidRDefault="00C57C79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7D5689"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5689" w:rsidRPr="00C57C79">
              <w:rPr>
                <w:rFonts w:cs="Arial"/>
                <w:color w:val="000000"/>
              </w:rPr>
              <w:instrText xml:space="preserve"> FORMTEXT </w:instrText>
            </w:r>
            <w:r w:rsidR="007D5689" w:rsidRPr="00C57C79">
              <w:rPr>
                <w:rFonts w:cs="Arial"/>
                <w:color w:val="000000"/>
              </w:rPr>
            </w:r>
            <w:r w:rsidR="007D5689"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7D5689"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0D893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14862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2AE4C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55328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3EC2F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8D24B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84D9A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5FC4B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C79BA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69C0D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D8381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AAB1A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2E9FA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6D404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08022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07AA9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E64DC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01FFF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2578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5065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330CB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3D07D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FEE3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C1C24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0441B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8E08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2BB05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DA128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C5C6A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22306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69931" w14:textId="77777777" w:rsidR="00680C5E" w:rsidRDefault="00680C5E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D5689" w14:paraId="17D9FD6B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4DE1A" w14:textId="4A385E63" w:rsidR="007D5689" w:rsidRPr="00C57C79" w:rsidRDefault="007D5689" w:rsidP="00E02190">
            <w:pPr>
              <w:rPr>
                <w:rFonts w:cs="Arial"/>
                <w:color w:val="000000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7014" w14:textId="50367C3A" w:rsidR="007D5689" w:rsidRPr="00C57C79" w:rsidRDefault="00C57C79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7D5689"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5689" w:rsidRPr="00C57C79">
              <w:rPr>
                <w:rFonts w:cs="Arial"/>
                <w:color w:val="000000"/>
              </w:rPr>
              <w:instrText xml:space="preserve"> FORMTEXT </w:instrText>
            </w:r>
            <w:r w:rsidR="007D5689" w:rsidRPr="00C57C79">
              <w:rPr>
                <w:rFonts w:cs="Arial"/>
                <w:color w:val="000000"/>
              </w:rPr>
            </w:r>
            <w:r w:rsidR="007D5689"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7D5689"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D6091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8872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55B3A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9836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3F81C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2529E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84865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E3217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8FAB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881F1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DC6E6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46948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7AF38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9DCCB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855DA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25AA5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C4C9A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F8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BA2F5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75AF5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94D8E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137A7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0A6E8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FF6A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80B3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126CC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A3CCC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B2C09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52B8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31D0E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5B1C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D5689" w14:paraId="7065B3DF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D3C0" w14:textId="73CE0B0A" w:rsidR="007D5689" w:rsidRPr="00C57C79" w:rsidRDefault="007D5689" w:rsidP="00E02190">
            <w:pPr>
              <w:rPr>
                <w:rFonts w:cs="Arial"/>
                <w:color w:val="000000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32E17" w14:textId="53FC029F" w:rsidR="007D5689" w:rsidRPr="00C57C79" w:rsidRDefault="00C57C79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7D5689"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5689" w:rsidRPr="00C57C79">
              <w:rPr>
                <w:rFonts w:cs="Arial"/>
                <w:color w:val="000000"/>
              </w:rPr>
              <w:instrText xml:space="preserve"> FORMTEXT </w:instrText>
            </w:r>
            <w:r w:rsidR="007D5689" w:rsidRPr="00C57C79">
              <w:rPr>
                <w:rFonts w:cs="Arial"/>
                <w:color w:val="000000"/>
              </w:rPr>
            </w:r>
            <w:r w:rsidR="007D5689"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7D5689"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BEAD1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C322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E223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49751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DBC6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12A7B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AF17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C950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BF899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ED0E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F2C5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FCC6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FD9C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44706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5AD09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C15DA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F0F08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080A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1282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6D387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DB4C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C8B0F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F9FB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EB3C1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2B426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0920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B2A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A2941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D56C4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60DD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ED8F3" w14:textId="77777777" w:rsidR="007D5689" w:rsidRDefault="007D568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33373370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CC93" w14:textId="7C8688E4" w:rsidR="00E02190" w:rsidRPr="00C57C79" w:rsidRDefault="00E02190" w:rsidP="00E02190">
            <w:pPr>
              <w:rPr>
                <w:rFonts w:cs="Arial"/>
                <w:color w:val="000000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D9A6" w14:textId="503E9EF2" w:rsidR="00E02190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CA29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AE7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CDA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723C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49EA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3A6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BC9A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2E62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436A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10E9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8941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6E24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353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A038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153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57C0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4EAD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3E6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1D34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67E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8524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9F77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8540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B327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B7DA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76F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1A36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651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4663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48D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01EB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F72E5" w:rsidRPr="009E3490" w14:paraId="2F10F084" w14:textId="77777777" w:rsidTr="00E02190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44F" w14:textId="34936502" w:rsidR="006F72E5" w:rsidRPr="005E6611" w:rsidRDefault="00305CAD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6F72E5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7AB63BEA" w14:textId="5B931DC9" w:rsidR="006F72E5" w:rsidRPr="005E6611" w:rsidRDefault="006F72E5" w:rsidP="00E0219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B75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02982D44" w14:textId="00EF01D0" w:rsidR="006F72E5" w:rsidRPr="009E3490" w:rsidRDefault="006F72E5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14D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4E8EF846" w14:textId="6B913C66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2FB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2AFD10F3" w14:textId="16E0F53F" w:rsidR="006F72E5" w:rsidRPr="005E6611" w:rsidRDefault="006F72E5" w:rsidP="00E02190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4FB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4F4BEEB2" w14:textId="14FEAFEE" w:rsidR="006F72E5" w:rsidRPr="009E3490" w:rsidRDefault="006F72E5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6F72E5" w:rsidRPr="005E6611" w14:paraId="1EBC55D1" w14:textId="77777777" w:rsidTr="00E02190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E7C73A" w14:textId="77777777" w:rsidR="006F72E5" w:rsidRPr="00112B0A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D2DCA7" w14:textId="61B272E5" w:rsidR="006F72E5" w:rsidRPr="00112B0A" w:rsidRDefault="000B0B33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7D1A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3BFF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8A36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16822" w14:textId="74BFAC3A" w:rsidR="006F72E5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49F4A" w14:textId="7BC86A54" w:rsidR="006F72E5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C9E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16BAC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C8DA2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26C1F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CD3B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046D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BFD4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042D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A1C39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9836F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4132B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003E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9AD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79C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5C129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FF5E5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92E4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3CB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26FE1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ABDD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B64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6F9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559A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D939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EB7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A109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C57C79" w14:paraId="17CCA40F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4F34A" w14:textId="3F7E448E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38D9" w14:textId="5675A01F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FA3F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1167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8D4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FDA44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552DF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0BB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2D84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0C8A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DAD5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FCF2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BD2C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1150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14C97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37E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E33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8C60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13A8F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02EC7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F764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9C13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6F82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FCCF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168B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B145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7273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74C7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CED4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E52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0FFE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5FD6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688D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C57C79" w14:paraId="52F79C94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E81E8" w14:textId="7A8447F6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6C6F" w14:textId="7C96FF91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E02190"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02190" w:rsidRPr="00C57C79">
              <w:rPr>
                <w:rFonts w:cs="Arial"/>
                <w:color w:val="000000"/>
              </w:rPr>
              <w:instrText xml:space="preserve"> FORMTEXT </w:instrText>
            </w:r>
            <w:r w:rsidR="00E02190" w:rsidRPr="00C57C79">
              <w:rPr>
                <w:rFonts w:cs="Arial"/>
                <w:color w:val="000000"/>
              </w:rPr>
            </w:r>
            <w:r w:rsidR="00E02190"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EBF49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D08A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1737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767B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17B0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A200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A730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B6A8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34DA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62959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D31F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1D90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E7E6F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535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595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13AD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A14D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EE07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E77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A81B7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F403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0609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75BE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E545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72F4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992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A19D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EBD7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7BFC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4C939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75AF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C57C79" w14:paraId="0C47A664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ECA16" w14:textId="24054B81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B6C30" w14:textId="6158EDE4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217C7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6E0D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0D2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80A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391E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23174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FE877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CEF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26466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888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B997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A447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A1229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7649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BE44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2552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AC58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9147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361E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2BF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5744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B724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D0D5B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6089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3787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6C9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06E6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8DF3B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8A48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0E4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8E8CB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C57C79" w14:paraId="3D332854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FA82" w14:textId="22D6631A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1F32" w14:textId="2E333BBA" w:rsidR="00C57C79" w:rsidRPr="007D5689" w:rsidRDefault="00C57C79" w:rsidP="00E02190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E02190"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02190" w:rsidRPr="00C57C79">
              <w:rPr>
                <w:rFonts w:cs="Arial"/>
                <w:color w:val="000000"/>
              </w:rPr>
              <w:instrText xml:space="preserve"> FORMTEXT </w:instrText>
            </w:r>
            <w:r w:rsidR="00E02190" w:rsidRPr="00C57C79">
              <w:rPr>
                <w:rFonts w:cs="Arial"/>
                <w:color w:val="000000"/>
              </w:rPr>
            </w:r>
            <w:r w:rsidR="00E02190" w:rsidRPr="00C57C79">
              <w:rPr>
                <w:rFonts w:cs="Arial"/>
                <w:color w:val="000000"/>
              </w:rPr>
              <w:fldChar w:fldCharType="separate"/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>
              <w:rPr>
                <w:rFonts w:cs="Arial"/>
                <w:color w:val="000000"/>
              </w:rPr>
              <w:t> </w:t>
            </w:r>
            <w:r w:rsidR="00E02190"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AB66D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557C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5418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F1EB9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A7AC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4B01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2F6C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22D8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84EF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AD7F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BDE0C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2389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0F41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A89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F927B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3170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7570A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2E74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AE64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2084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4260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35751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9C5E5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9CB9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35C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C0049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BBD3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562E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C1C52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74810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45238" w14:textId="77777777" w:rsidR="00C57C79" w:rsidRDefault="00C57C79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F72E5" w:rsidRPr="009E3490" w14:paraId="61447D45" w14:textId="77777777" w:rsidTr="00E02190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234" w14:textId="1596D2D9" w:rsidR="006F72E5" w:rsidRPr="005E6611" w:rsidRDefault="00305CAD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6F72E5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7ED025A7" w14:textId="5F83F072" w:rsidR="006F72E5" w:rsidRPr="005E6611" w:rsidRDefault="006F72E5" w:rsidP="00E0219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609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76BFBF3D" w14:textId="451AA1D3" w:rsidR="006F72E5" w:rsidRPr="009E3490" w:rsidRDefault="006F72E5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 w:rsid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="005103B0">
              <w:rPr>
                <w:rFonts w:cs="Arial"/>
                <w:color w:val="000000"/>
                <w:sz w:val="24"/>
              </w:rPr>
            </w:r>
            <w:r w:rsid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B4D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073F016F" w14:textId="1BF6EA4E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="005103B0">
              <w:rPr>
                <w:rFonts w:cs="Arial"/>
                <w:color w:val="000000"/>
                <w:sz w:val="24"/>
              </w:rPr>
            </w:r>
            <w:r w:rsid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53E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409DEB8E" w14:textId="682B84CB" w:rsidR="006F72E5" w:rsidRPr="005E6611" w:rsidRDefault="006F72E5" w:rsidP="00E02190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="005103B0">
              <w:rPr>
                <w:rFonts w:cs="Arial"/>
                <w:color w:val="000000"/>
                <w:sz w:val="24"/>
              </w:rPr>
            </w:r>
            <w:r w:rsid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AA0" w14:textId="77777777" w:rsidR="006F72E5" w:rsidRDefault="006F72E5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2BA12CE8" w14:textId="4D8F9777" w:rsidR="006F72E5" w:rsidRPr="009E3490" w:rsidRDefault="006F72E5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="005103B0">
              <w:rPr>
                <w:rFonts w:cs="Arial"/>
                <w:color w:val="000000"/>
                <w:sz w:val="24"/>
              </w:rPr>
            </w:r>
            <w:r w:rsidR="005103B0">
              <w:rPr>
                <w:rFonts w:cs="Arial"/>
                <w:color w:val="000000"/>
                <w:sz w:val="24"/>
              </w:rPr>
              <w:fldChar w:fldCharType="separate"/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E02190">
              <w:rPr>
                <w:rFonts w:cs="Arial"/>
                <w:color w:val="000000"/>
                <w:sz w:val="24"/>
              </w:rPr>
              <w:t> </w:t>
            </w:r>
            <w:r w:rsid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6F72E5" w:rsidRPr="005E6611" w14:paraId="56376801" w14:textId="77777777" w:rsidTr="00E02190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B86BABA" w14:textId="16ED9BAE" w:rsidR="006F72E5" w:rsidRPr="00112B0A" w:rsidRDefault="00305CAD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B63250" w14:textId="15EEA657" w:rsidR="006F72E5" w:rsidRPr="00112B0A" w:rsidRDefault="000B0B33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4D824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4B5F1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4C8B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49CF" w14:textId="65F551B3" w:rsidR="006F72E5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D538E" w14:textId="47D007FE" w:rsidR="006F72E5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41C2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67AC8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11331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9EBAF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36AD8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CB3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FDD26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3A330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864F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53BD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744D1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C084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189C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0756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F5B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172BC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61AC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F958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09A75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24D2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6920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E087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78DD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9CF1F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B9374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B60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E02190" w14:paraId="178AF932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DE32E" w14:textId="0E126F5E" w:rsidR="00E02190" w:rsidRPr="00E02190" w:rsidRDefault="00E02190" w:rsidP="00E02190">
            <w:pPr>
              <w:rPr>
                <w:rFonts w:cs="Arial"/>
                <w:color w:val="000000"/>
              </w:rPr>
            </w:pP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11602" w14:textId="05E01FFB" w:rsidR="00E02190" w:rsidRPr="00E02190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60A5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78D9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089F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A938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AECE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E1BC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B6E7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8A8C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008A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8BC2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AA6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74B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1D89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DF2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1503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DF39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5C90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D28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A308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4431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EE0E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81C4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16F0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DA2A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5E09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51D3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E176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972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404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9DBD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338E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5C1E2FE0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AFA2" w14:textId="6755B578" w:rsidR="00E02190" w:rsidRPr="00E02190" w:rsidRDefault="00E02190" w:rsidP="00E02190">
            <w:pPr>
              <w:rPr>
                <w:rFonts w:cs="Arial"/>
                <w:color w:val="000000"/>
              </w:rPr>
            </w:pP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CA3BB" w14:textId="023792B0" w:rsidR="00E02190" w:rsidRPr="00E02190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21A8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0352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34AD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C079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CA0F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7436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07D1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B8C3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EB7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578F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D76D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3EB6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614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EDE5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4A6B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D998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75CB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C59F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4BDE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76C2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7F3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59C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868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C9A9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D57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458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891C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D669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6A7B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16E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EDC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5D10706E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F7CA5" w14:textId="7D2B6E5F" w:rsidR="00E02190" w:rsidRPr="00E02190" w:rsidRDefault="00E02190" w:rsidP="00E02190">
            <w:pPr>
              <w:rPr>
                <w:rFonts w:cs="Arial"/>
                <w:color w:val="000000"/>
              </w:rPr>
            </w:pP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D785F" w14:textId="29032DC0" w:rsidR="00E02190" w:rsidRPr="00E02190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F915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8166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0CFD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2B4E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2486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689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D0B6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C3DD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E75B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6E84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A2D8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962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7096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1310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1B2C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3633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20B4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8460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3C8E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EDC5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71B8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8709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473F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01D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05B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D876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F8EE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9CE4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BEAB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73AE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948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22F16166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B73D" w14:textId="12631ADB" w:rsidR="00E02190" w:rsidRPr="00C57C79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7515E" w14:textId="1B046353" w:rsidR="00E02190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D458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458E">
              <w:rPr>
                <w:rFonts w:cs="Arial"/>
                <w:color w:val="000000"/>
              </w:rPr>
              <w:instrText xml:space="preserve"> FORMTEXT </w:instrText>
            </w:r>
            <w:r w:rsidRPr="006D458E">
              <w:rPr>
                <w:rFonts w:cs="Arial"/>
                <w:color w:val="000000"/>
              </w:rPr>
            </w:r>
            <w:r w:rsidRPr="006D458E">
              <w:rPr>
                <w:rFonts w:cs="Arial"/>
                <w:color w:val="000000"/>
              </w:rPr>
              <w:fldChar w:fldCharType="separate"/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t> </w:t>
            </w:r>
            <w:r w:rsidRPr="006D458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2B1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6BDB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8DD5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00D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5985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3316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C165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2B99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78EF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0FF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18BF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3160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2386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ACA6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34BA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F9B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ED11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7CB0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5830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033B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D496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5BE4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473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21E0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F7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178E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7053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C32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BD91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4B92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FC69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:rsidRPr="009E3490" w14:paraId="00A38D7B" w14:textId="77777777" w:rsidTr="00E02190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192" w14:textId="77777777" w:rsidR="00E02190" w:rsidRPr="005E6611" w:rsidRDefault="00E02190" w:rsidP="00E021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Drug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54152D73" w14:textId="32D8D5C9" w:rsidR="00E02190" w:rsidRPr="005E6611" w:rsidRDefault="00E02190" w:rsidP="00E0219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103B0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03B0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103B0">
              <w:rPr>
                <w:rFonts w:cs="Arial"/>
                <w:color w:val="000000"/>
                <w:sz w:val="24"/>
              </w:rPr>
            </w:r>
            <w:r w:rsidRPr="005103B0"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 w:rsidRPr="005103B0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F41" w14:textId="77777777" w:rsidR="00E02190" w:rsidRDefault="00E02190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24EFC1BF" w14:textId="47E91548" w:rsidR="00E02190" w:rsidRPr="009E3490" w:rsidRDefault="00E02190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EBC" w14:textId="77777777" w:rsidR="00E02190" w:rsidRDefault="00E02190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1F0F20D1" w14:textId="2BF36B7F" w:rsidR="00E02190" w:rsidRDefault="00E02190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1E0" w14:textId="77777777" w:rsidR="00E02190" w:rsidRDefault="00E02190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73F5C872" w14:textId="3E6D86F1" w:rsidR="00E02190" w:rsidRPr="005E6611" w:rsidRDefault="00E02190" w:rsidP="00E02190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9DB" w14:textId="77777777" w:rsidR="00E02190" w:rsidRDefault="00E02190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215CCFFB" w14:textId="18C112EB" w:rsidR="00E02190" w:rsidRPr="009E3490" w:rsidRDefault="00E02190" w:rsidP="00E02190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6F72E5" w:rsidRPr="005E6611" w14:paraId="3F7CBF8F" w14:textId="77777777" w:rsidTr="00E02190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774B21" w14:textId="24B38B24" w:rsidR="006F72E5" w:rsidRPr="00112B0A" w:rsidRDefault="00305CAD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89E13F" w14:textId="7F7027B3" w:rsidR="006F72E5" w:rsidRPr="00112B0A" w:rsidRDefault="000B0B33" w:rsidP="00E0219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F72E5">
              <w:rPr>
                <w:rFonts w:cs="Arial"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EBF7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33C28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AF6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02F52" w14:textId="72F6938B" w:rsidR="006F72E5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44C21" w14:textId="395C27DA" w:rsidR="006F72E5" w:rsidRPr="005E6611" w:rsidRDefault="00F5617B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98B0C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804FB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DED0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78BEE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01669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871AC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D777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C57D0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199A8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0ACB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F4E95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6A370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DC86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DC8A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98E7F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7B59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4DDAB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8EF3F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EFCC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37326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53605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64703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F3F30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81371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EAB51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F3764" w14:textId="77777777" w:rsidR="006F72E5" w:rsidRPr="005E6611" w:rsidRDefault="006F72E5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E02190" w14:paraId="21D18739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CDAEB0" w14:textId="7DA82F60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B35255" w14:textId="7A715AA0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A49C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DAC1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FCE5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BAD3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1912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E53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7D9E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0315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295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10B9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7260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AC9E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FE02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73E7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3BB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673A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0CDC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21C0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A649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15D6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17F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8B5D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40C6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BF64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4B49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30F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E7C9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20B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9FC7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832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5CE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4EA9FCF3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3D5ADD" w14:textId="673B889E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D3C33A" w14:textId="6D88DF16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541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9111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255E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787D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3310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9EE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9CB9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3D2A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5D38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0B33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72DC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3F02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DF3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DD3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2437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4167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D7C1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F2B9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3B0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F93B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D09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BB17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39A5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5B8D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5F9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CC68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9C68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B81A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0AAD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6DB6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D2FA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765CD630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A59C39A" w14:textId="5F118BBB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B1D62C" w14:textId="48A72B64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206B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76A5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CA9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6036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616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DB3B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40F0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25FE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111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75B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510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892A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834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AF3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738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3D18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8D6D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6F0E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50FA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77BC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4349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37B7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598C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28B1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D7A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15F7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0F6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2CA1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FA3B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817F2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B537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02190" w14:paraId="5B4A1070" w14:textId="77777777" w:rsidTr="00E02190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291DBDB" w14:textId="5C39ED49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AC5A78" w14:textId="22DF4E2E" w:rsidR="00E02190" w:rsidRPr="007D5689" w:rsidRDefault="00E02190" w:rsidP="00E02190">
            <w:pPr>
              <w:rPr>
                <w:rFonts w:cs="Arial"/>
                <w:color w:val="000000"/>
                <w:sz w:val="28"/>
                <w:szCs w:val="22"/>
              </w:rPr>
            </w:pPr>
            <w:r w:rsidRPr="005B3F2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B3F23">
              <w:rPr>
                <w:rFonts w:cs="Arial"/>
                <w:color w:val="000000"/>
              </w:rPr>
              <w:instrText xml:space="preserve"> FORMTEXT </w:instrText>
            </w:r>
            <w:r w:rsidRPr="005B3F23">
              <w:rPr>
                <w:rFonts w:cs="Arial"/>
                <w:color w:val="000000"/>
              </w:rPr>
            </w:r>
            <w:r w:rsidRPr="005B3F23">
              <w:rPr>
                <w:rFonts w:cs="Arial"/>
                <w:color w:val="000000"/>
              </w:rPr>
              <w:fldChar w:fldCharType="separate"/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t> </w:t>
            </w:r>
            <w:r w:rsidRPr="005B3F2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7756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EBE2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266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717E8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CE06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9569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C894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BEE4C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18A3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11B9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D94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C53B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446CE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D36F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507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865F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D2121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CBB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159A5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8E123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1DF84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8C91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612E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FE236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179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40439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2EF07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89DBB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805FF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AD33D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AF90" w14:textId="77777777" w:rsidR="00E02190" w:rsidRDefault="00E02190" w:rsidP="00E0219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p w14:paraId="21199BFB" w14:textId="6E81C126" w:rsidR="00390008" w:rsidRDefault="00390008"/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331"/>
        <w:gridCol w:w="4466"/>
        <w:gridCol w:w="5244"/>
      </w:tblGrid>
      <w:tr w:rsidR="00E02190" w:rsidRPr="005E6611" w14:paraId="3EF5C5A9" w14:textId="77777777" w:rsidTr="00E02190">
        <w:tc>
          <w:tcPr>
            <w:tcW w:w="2977" w:type="dxa"/>
          </w:tcPr>
          <w:p w14:paraId="4FF388B0" w14:textId="6E52BB02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R=Refused (record on reverse)</w:t>
            </w:r>
          </w:p>
        </w:tc>
        <w:tc>
          <w:tcPr>
            <w:tcW w:w="3331" w:type="dxa"/>
          </w:tcPr>
          <w:p w14:paraId="4CCFB93B" w14:textId="6A35355B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O=Other reason (record on reverse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66" w:type="dxa"/>
          </w:tcPr>
          <w:p w14:paraId="59DAF4E5" w14:textId="50BB8A9B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Chart created by:</w:t>
            </w:r>
          </w:p>
        </w:tc>
        <w:tc>
          <w:tcPr>
            <w:tcW w:w="5244" w:type="dxa"/>
          </w:tcPr>
          <w:p w14:paraId="3FF1EBF4" w14:textId="4E540C69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Chart checked by:</w:t>
            </w:r>
          </w:p>
        </w:tc>
      </w:tr>
    </w:tbl>
    <w:p w14:paraId="38136266" w14:textId="5B95ECBF" w:rsidR="00E02190" w:rsidRDefault="00E02190">
      <w:pPr>
        <w:overflowPunct/>
        <w:autoSpaceDE/>
        <w:autoSpaceDN/>
        <w:adjustRightInd/>
        <w:textAlignment w:val="auto"/>
      </w:pPr>
    </w:p>
    <w:p w14:paraId="21A84842" w14:textId="77777777" w:rsidR="00E02190" w:rsidRDefault="00E02190">
      <w:pPr>
        <w:overflowPunct/>
        <w:autoSpaceDE/>
        <w:autoSpaceDN/>
        <w:adjustRightInd/>
        <w:textAlignment w:val="auto"/>
      </w:pPr>
      <w:r>
        <w:br w:type="page"/>
      </w:r>
    </w:p>
    <w:p w14:paraId="5AB2ABCF" w14:textId="77777777" w:rsidR="00E02190" w:rsidRPr="00A870A6" w:rsidRDefault="00E02190" w:rsidP="00E02190">
      <w:pPr>
        <w:overflowPunct/>
        <w:autoSpaceDE/>
        <w:autoSpaceDN/>
        <w:adjustRightInd/>
        <w:textAlignment w:val="auto"/>
        <w:rPr>
          <w:rFonts w:cs="Arial"/>
          <w:color w:val="000000"/>
        </w:rPr>
      </w:pPr>
      <w:r w:rsidRPr="00175E95">
        <w:rPr>
          <w:b/>
        </w:rPr>
        <w:lastRenderedPageBreak/>
        <w:t>Please use this table to record any extra information</w:t>
      </w:r>
      <w:r>
        <w:rPr>
          <w:b/>
        </w:rPr>
        <w:t xml:space="preserve"> coded with O on the chart</w:t>
      </w:r>
      <w:r w:rsidRPr="00175E95">
        <w:rPr>
          <w:b/>
        </w:rPr>
        <w:t xml:space="preserve"> (such as refused doses)</w:t>
      </w:r>
    </w:p>
    <w:p w14:paraId="13760C5A" w14:textId="77777777" w:rsidR="00E02190" w:rsidRPr="005E6611" w:rsidRDefault="00E02190" w:rsidP="00E02190">
      <w:pPr>
        <w:ind w:left="426"/>
        <w:rPr>
          <w:rFonts w:cs="Arial"/>
          <w:color w:val="000000"/>
          <w:sz w:val="6"/>
          <w:szCs w:val="6"/>
        </w:rPr>
      </w:pPr>
    </w:p>
    <w:p w14:paraId="32C49E9B" w14:textId="77777777" w:rsidR="00E02190" w:rsidRPr="005E6611" w:rsidRDefault="00E02190" w:rsidP="00E02190">
      <w:pPr>
        <w:rPr>
          <w:rFonts w:cs="Arial"/>
          <w:color w:val="000000"/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188"/>
        <w:gridCol w:w="1023"/>
        <w:gridCol w:w="2835"/>
        <w:gridCol w:w="9498"/>
      </w:tblGrid>
      <w:tr w:rsidR="00E02190" w:rsidRPr="003104D4" w14:paraId="7BB51E89" w14:textId="77777777" w:rsidTr="008D2D4A">
        <w:trPr>
          <w:trHeight w:val="93"/>
        </w:trPr>
        <w:tc>
          <w:tcPr>
            <w:tcW w:w="1333" w:type="dxa"/>
            <w:shd w:val="pct25" w:color="auto" w:fill="auto"/>
          </w:tcPr>
          <w:p w14:paraId="3C0565D8" w14:textId="77777777" w:rsidR="00E02190" w:rsidRPr="003104D4" w:rsidRDefault="00E02190" w:rsidP="008D2D4A">
            <w:pPr>
              <w:ind w:left="34"/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Date</w:t>
            </w:r>
          </w:p>
        </w:tc>
        <w:tc>
          <w:tcPr>
            <w:tcW w:w="1188" w:type="dxa"/>
            <w:shd w:val="pct25" w:color="auto" w:fill="auto"/>
          </w:tcPr>
          <w:p w14:paraId="3620D886" w14:textId="77777777" w:rsidR="00E02190" w:rsidRPr="003104D4" w:rsidRDefault="00E02190" w:rsidP="008D2D4A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Time</w:t>
            </w:r>
          </w:p>
        </w:tc>
        <w:tc>
          <w:tcPr>
            <w:tcW w:w="1023" w:type="dxa"/>
            <w:shd w:val="pct25" w:color="auto" w:fill="auto"/>
          </w:tcPr>
          <w:p w14:paraId="251F6A58" w14:textId="77777777" w:rsidR="00E02190" w:rsidRPr="003104D4" w:rsidRDefault="00E02190" w:rsidP="008D2D4A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Initials</w:t>
            </w:r>
          </w:p>
        </w:tc>
        <w:tc>
          <w:tcPr>
            <w:tcW w:w="2835" w:type="dxa"/>
            <w:shd w:val="pct25" w:color="auto" w:fill="auto"/>
          </w:tcPr>
          <w:p w14:paraId="413F6765" w14:textId="77777777" w:rsidR="00E02190" w:rsidRPr="003104D4" w:rsidRDefault="00E02190" w:rsidP="008D2D4A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Drug</w:t>
            </w:r>
          </w:p>
        </w:tc>
        <w:tc>
          <w:tcPr>
            <w:tcW w:w="9498" w:type="dxa"/>
            <w:shd w:val="pct25" w:color="auto" w:fill="auto"/>
          </w:tcPr>
          <w:p w14:paraId="386E54B9" w14:textId="77777777" w:rsidR="00E02190" w:rsidRPr="003104D4" w:rsidRDefault="00E02190" w:rsidP="008D2D4A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What happened?</w:t>
            </w:r>
          </w:p>
        </w:tc>
      </w:tr>
      <w:tr w:rsidR="00E02190" w:rsidRPr="003104D4" w14:paraId="112116E2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6E616C19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2A7CDE83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137122EE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7655C80B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53E8480E" w14:textId="77777777" w:rsidR="00E02190" w:rsidRDefault="00E02190" w:rsidP="008D2D4A"/>
        </w:tc>
      </w:tr>
      <w:tr w:rsidR="00E02190" w:rsidRPr="003104D4" w14:paraId="20AFB10D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3D778EC1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2EAC53DD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2419FF48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14633743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3D4BD178" w14:textId="77777777" w:rsidR="00E02190" w:rsidRDefault="00E02190" w:rsidP="008D2D4A"/>
        </w:tc>
      </w:tr>
      <w:tr w:rsidR="00E02190" w:rsidRPr="003104D4" w14:paraId="17D41167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0F280C01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0E613265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41D710BA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72A986B6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6CA1D778" w14:textId="77777777" w:rsidR="00E02190" w:rsidRDefault="00E02190" w:rsidP="008D2D4A"/>
        </w:tc>
      </w:tr>
      <w:tr w:rsidR="00E02190" w:rsidRPr="003104D4" w14:paraId="649B3A07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3DAC6B2B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1A9826CB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5A14E8E0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6F36BCE1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21F8E5F9" w14:textId="77777777" w:rsidR="00E02190" w:rsidRDefault="00E02190" w:rsidP="008D2D4A"/>
        </w:tc>
      </w:tr>
      <w:tr w:rsidR="00E02190" w:rsidRPr="003104D4" w14:paraId="3FAB6E3D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320DFDB4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5DCAB017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43D24A0E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756FE3E8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60873FE7" w14:textId="77777777" w:rsidR="00E02190" w:rsidRDefault="00E02190" w:rsidP="008D2D4A"/>
        </w:tc>
      </w:tr>
      <w:tr w:rsidR="00E02190" w:rsidRPr="003104D4" w14:paraId="5D29AD59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2EB0F486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55A194C4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32D5061C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31583105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1F5D6648" w14:textId="77777777" w:rsidR="00E02190" w:rsidRDefault="00E02190" w:rsidP="008D2D4A"/>
        </w:tc>
      </w:tr>
      <w:tr w:rsidR="00E02190" w:rsidRPr="003104D4" w14:paraId="03F91094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22EC1D54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572DEBDE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17BE8103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02681002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6D3ACDE1" w14:textId="77777777" w:rsidR="00E02190" w:rsidRDefault="00E02190" w:rsidP="008D2D4A"/>
        </w:tc>
      </w:tr>
      <w:tr w:rsidR="00E02190" w:rsidRPr="003104D4" w14:paraId="1FBF9956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04FDAE19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130CAEA1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68941D25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152EF94C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461E9ED1" w14:textId="77777777" w:rsidR="00E02190" w:rsidRDefault="00E02190" w:rsidP="008D2D4A"/>
        </w:tc>
      </w:tr>
      <w:tr w:rsidR="00E02190" w:rsidRPr="003104D4" w14:paraId="65FB53FC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146A30D1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48DF7AB9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4073D8E8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375523FC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58523D02" w14:textId="77777777" w:rsidR="00E02190" w:rsidRDefault="00E02190" w:rsidP="008D2D4A"/>
        </w:tc>
      </w:tr>
      <w:tr w:rsidR="00E02190" w:rsidRPr="003104D4" w14:paraId="1220E686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75D1D7B7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0E4D7A46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4D588D65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59353DD9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6A9285B8" w14:textId="77777777" w:rsidR="00E02190" w:rsidRDefault="00E02190" w:rsidP="008D2D4A"/>
        </w:tc>
      </w:tr>
      <w:tr w:rsidR="00E02190" w:rsidRPr="003104D4" w14:paraId="00823C69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13384DC4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720C1CAF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55B56686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2B2B13C0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2EA163E6" w14:textId="77777777" w:rsidR="00E02190" w:rsidRDefault="00E02190" w:rsidP="008D2D4A"/>
        </w:tc>
      </w:tr>
      <w:tr w:rsidR="00E02190" w:rsidRPr="003104D4" w14:paraId="30473D56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1F54310F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7BEAC6AB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78D478A1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0A24AD4E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3C1943B5" w14:textId="77777777" w:rsidR="00E02190" w:rsidRDefault="00E02190" w:rsidP="008D2D4A"/>
        </w:tc>
      </w:tr>
      <w:tr w:rsidR="00E02190" w:rsidRPr="003104D4" w14:paraId="43687F65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3808EA21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490ABE51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3C340A75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33820CF6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1F3806C5" w14:textId="77777777" w:rsidR="00E02190" w:rsidRDefault="00E02190" w:rsidP="008D2D4A"/>
        </w:tc>
      </w:tr>
      <w:tr w:rsidR="00E02190" w:rsidRPr="003104D4" w14:paraId="1113646A" w14:textId="77777777" w:rsidTr="008D2D4A">
        <w:trPr>
          <w:trHeight w:val="727"/>
        </w:trPr>
        <w:tc>
          <w:tcPr>
            <w:tcW w:w="1333" w:type="dxa"/>
            <w:shd w:val="clear" w:color="auto" w:fill="auto"/>
          </w:tcPr>
          <w:p w14:paraId="1AEC18A4" w14:textId="77777777" w:rsidR="00E02190" w:rsidRPr="003104D4" w:rsidRDefault="00E02190" w:rsidP="008D2D4A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6E7A01F9" w14:textId="77777777" w:rsidR="00E02190" w:rsidRDefault="00E02190" w:rsidP="008D2D4A"/>
        </w:tc>
        <w:tc>
          <w:tcPr>
            <w:tcW w:w="1023" w:type="dxa"/>
            <w:shd w:val="clear" w:color="auto" w:fill="auto"/>
          </w:tcPr>
          <w:p w14:paraId="59AAA8B6" w14:textId="77777777" w:rsidR="00E02190" w:rsidRDefault="00E02190" w:rsidP="008D2D4A"/>
        </w:tc>
        <w:tc>
          <w:tcPr>
            <w:tcW w:w="2835" w:type="dxa"/>
            <w:shd w:val="clear" w:color="auto" w:fill="auto"/>
          </w:tcPr>
          <w:p w14:paraId="031746AE" w14:textId="77777777" w:rsidR="00E02190" w:rsidRDefault="00E02190" w:rsidP="008D2D4A"/>
        </w:tc>
        <w:tc>
          <w:tcPr>
            <w:tcW w:w="9498" w:type="dxa"/>
            <w:shd w:val="clear" w:color="auto" w:fill="auto"/>
          </w:tcPr>
          <w:p w14:paraId="2EFF3EA7" w14:textId="77777777" w:rsidR="00E02190" w:rsidRDefault="00E02190" w:rsidP="008D2D4A"/>
        </w:tc>
      </w:tr>
    </w:tbl>
    <w:p w14:paraId="2FFFF586" w14:textId="77777777" w:rsidR="00E02190" w:rsidRPr="005E6611" w:rsidRDefault="00E02190" w:rsidP="00E02190">
      <w:pPr>
        <w:rPr>
          <w:rFonts w:cs="Arial"/>
          <w:color w:val="000000"/>
        </w:rPr>
      </w:pPr>
    </w:p>
    <w:p w14:paraId="02DBCE43" w14:textId="4A08362E" w:rsidR="00E02190" w:rsidRDefault="00E02190">
      <w:pPr>
        <w:overflowPunct/>
        <w:autoSpaceDE/>
        <w:autoSpaceDN/>
        <w:adjustRightInd/>
        <w:textAlignment w:val="auto"/>
      </w:pPr>
      <w:r>
        <w:br w:type="page"/>
      </w:r>
    </w:p>
    <w:p w14:paraId="3F321D97" w14:textId="00A5F1B7" w:rsidR="00390008" w:rsidRDefault="00390008"/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2268"/>
        <w:gridCol w:w="1511"/>
        <w:gridCol w:w="993"/>
        <w:gridCol w:w="2409"/>
        <w:gridCol w:w="5529"/>
        <w:gridCol w:w="1275"/>
      </w:tblGrid>
      <w:tr w:rsidR="00390008" w:rsidRPr="005E6611" w14:paraId="4126F6D8" w14:textId="77777777" w:rsidTr="006973BF">
        <w:trPr>
          <w:trHeight w:val="322"/>
        </w:trPr>
        <w:tc>
          <w:tcPr>
            <w:tcW w:w="2033" w:type="dxa"/>
            <w:vMerge w:val="restart"/>
          </w:tcPr>
          <w:p w14:paraId="7E446EFC" w14:textId="77777777" w:rsidR="00390008" w:rsidRDefault="00390008" w:rsidP="006973BF">
            <w:pPr>
              <w:ind w:left="-31"/>
              <w:rPr>
                <w:rFonts w:cs="Arial"/>
                <w:color w:val="000000"/>
                <w:sz w:val="16"/>
                <w:szCs w:val="16"/>
              </w:rPr>
            </w:pPr>
            <w:r w:rsidRPr="005E6611">
              <w:rPr>
                <w:rFonts w:cs="Arial"/>
                <w:color w:val="000000"/>
                <w:sz w:val="16"/>
                <w:szCs w:val="16"/>
              </w:rPr>
              <w:t>Forename(s):</w:t>
            </w:r>
          </w:p>
          <w:p w14:paraId="2262B1A9" w14:textId="345539A4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32"/>
                <w:szCs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32"/>
                <w:szCs w:val="24"/>
              </w:rPr>
            </w:r>
            <w:r>
              <w:rPr>
                <w:rFonts w:cs="Arial"/>
                <w:color w:val="000000"/>
                <w:sz w:val="32"/>
                <w:szCs w:val="24"/>
              </w:rPr>
              <w:fldChar w:fldCharType="separate"/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>
              <w:rPr>
                <w:rFonts w:cs="Arial"/>
                <w:color w:val="000000"/>
                <w:sz w:val="32"/>
                <w:szCs w:val="24"/>
              </w:rPr>
              <w:fldChar w:fldCharType="end"/>
            </w:r>
          </w:p>
        </w:tc>
        <w:tc>
          <w:tcPr>
            <w:tcW w:w="2268" w:type="dxa"/>
            <w:vMerge w:val="restart"/>
          </w:tcPr>
          <w:p w14:paraId="3F465A77" w14:textId="77777777" w:rsidR="00390008" w:rsidRDefault="00390008" w:rsidP="006973BF">
            <w:pPr>
              <w:ind w:left="19"/>
              <w:rPr>
                <w:rFonts w:cs="Arial"/>
                <w:color w:val="000000"/>
                <w:sz w:val="16"/>
                <w:szCs w:val="16"/>
              </w:rPr>
            </w:pPr>
            <w:r w:rsidRPr="005E6611">
              <w:rPr>
                <w:rFonts w:cs="Arial"/>
                <w:color w:val="000000"/>
                <w:sz w:val="16"/>
                <w:szCs w:val="16"/>
              </w:rPr>
              <w:t>Surname:</w:t>
            </w:r>
          </w:p>
          <w:p w14:paraId="0909584E" w14:textId="0FE7C8C7" w:rsidR="00390008" w:rsidRPr="009E3490" w:rsidRDefault="00390008" w:rsidP="006973BF">
            <w:pPr>
              <w:ind w:left="19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32"/>
                <w:szCs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32"/>
                <w:szCs w:val="24"/>
              </w:rPr>
            </w:r>
            <w:r>
              <w:rPr>
                <w:rFonts w:cs="Arial"/>
                <w:color w:val="000000"/>
                <w:sz w:val="32"/>
                <w:szCs w:val="24"/>
              </w:rPr>
              <w:fldChar w:fldCharType="separate"/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 w:rsidR="00E02190">
              <w:rPr>
                <w:rFonts w:cs="Arial"/>
                <w:color w:val="000000"/>
                <w:sz w:val="32"/>
                <w:szCs w:val="24"/>
              </w:rPr>
              <w:t> </w:t>
            </w:r>
            <w:r>
              <w:rPr>
                <w:rFonts w:cs="Arial"/>
                <w:color w:val="000000"/>
                <w:sz w:val="32"/>
                <w:szCs w:val="24"/>
              </w:rPr>
              <w:fldChar w:fldCharType="end"/>
            </w:r>
          </w:p>
        </w:tc>
        <w:tc>
          <w:tcPr>
            <w:tcW w:w="1511" w:type="dxa"/>
            <w:vMerge w:val="restart"/>
            <w:vAlign w:val="center"/>
          </w:tcPr>
          <w:p w14:paraId="468D7058" w14:textId="65B703A1" w:rsidR="00390008" w:rsidRPr="009E3490" w:rsidRDefault="004F45A4" w:rsidP="006973BF">
            <w:pPr>
              <w:rPr>
                <w:rFonts w:cs="Arial"/>
                <w:color w:val="000000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z w:val="21"/>
                  <w:szCs w:val="21"/>
                </w:rPr>
                <w:alias w:val="Month"/>
                <w:tag w:val="Month"/>
                <w:id w:val="-2056998671"/>
                <w:placeholder>
                  <w:docPart w:val="A3865D52E3DF4C6A8EC5F0FCB64C80A3"/>
                </w:placeholder>
                <w:dropDownList>
                  <w:listItem w:displayText="MONTH" w:value="MONTH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E02190">
                  <w:rPr>
                    <w:rFonts w:cs="Arial"/>
                    <w:color w:val="000000"/>
                    <w:sz w:val="21"/>
                    <w:szCs w:val="21"/>
                  </w:rPr>
                  <w:t>MONTH</w:t>
                </w:r>
              </w:sdtContent>
            </w:sdt>
          </w:p>
        </w:tc>
        <w:tc>
          <w:tcPr>
            <w:tcW w:w="993" w:type="dxa"/>
            <w:vMerge w:val="restart"/>
            <w:vAlign w:val="center"/>
          </w:tcPr>
          <w:p w14:paraId="3B1BA8CD" w14:textId="77777777" w:rsidR="00390008" w:rsidRPr="009E3490" w:rsidRDefault="004F45A4" w:rsidP="006973BF">
            <w:pPr>
              <w:rPr>
                <w:rFonts w:cs="Arial"/>
                <w:color w:val="000000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z w:val="21"/>
                  <w:szCs w:val="21"/>
                </w:rPr>
                <w:alias w:val="Year"/>
                <w:tag w:val="Year"/>
                <w:id w:val="2065364742"/>
                <w:placeholder>
                  <w:docPart w:val="559054A59CE448A19090D151FE2878A0"/>
                </w:placeholder>
                <w:dropDownList>
                  <w:listItem w:displayText="YEAR" w:value="YEAR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390008">
                  <w:rPr>
                    <w:rFonts w:cs="Arial"/>
                    <w:color w:val="000000"/>
                    <w:sz w:val="21"/>
                    <w:szCs w:val="21"/>
                  </w:rPr>
                  <w:t>YEAR</w:t>
                </w:r>
              </w:sdtContent>
            </w:sdt>
          </w:p>
        </w:tc>
        <w:tc>
          <w:tcPr>
            <w:tcW w:w="2409" w:type="dxa"/>
            <w:vMerge w:val="restart"/>
          </w:tcPr>
          <w:p w14:paraId="2F27893B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Date of birth:</w:t>
            </w:r>
          </w:p>
          <w:p w14:paraId="1AC85E39" w14:textId="77777777" w:rsidR="00390008" w:rsidRPr="009E3490" w:rsidRDefault="00390008" w:rsidP="006973BF">
            <w:pPr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noProof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529" w:type="dxa"/>
            <w:vMerge w:val="restart"/>
          </w:tcPr>
          <w:p w14:paraId="13D3769E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</w:t>
            </w:r>
            <w:r w:rsidRPr="005E6611">
              <w:rPr>
                <w:rFonts w:cs="Arial"/>
                <w:color w:val="000000"/>
                <w:sz w:val="16"/>
                <w:szCs w:val="16"/>
              </w:rPr>
              <w:t>llergies (</w:t>
            </w:r>
            <w:r>
              <w:rPr>
                <w:rFonts w:cs="Arial"/>
                <w:color w:val="000000"/>
                <w:sz w:val="16"/>
                <w:szCs w:val="16"/>
              </w:rPr>
              <w:t>or “none know</w:t>
            </w:r>
            <w:r w:rsidRPr="005E6611">
              <w:rPr>
                <w:rFonts w:cs="Arial"/>
                <w:color w:val="000000"/>
                <w:sz w:val="16"/>
                <w:szCs w:val="16"/>
              </w:rPr>
              <w:t>n’)</w:t>
            </w:r>
          </w:p>
          <w:p w14:paraId="327A50EF" w14:textId="77777777" w:rsidR="00390008" w:rsidRPr="0005016A" w:rsidRDefault="00390008" w:rsidP="006973B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14:paraId="197FA9E2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No. of sheets:</w:t>
            </w:r>
          </w:p>
          <w:p w14:paraId="51A4FA66" w14:textId="77777777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 w:rsidRPr="0057105A"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7105A">
              <w:rPr>
                <w:rFonts w:cs="Arial"/>
                <w:color w:val="000000"/>
                <w:sz w:val="24"/>
              </w:rPr>
              <w:instrText xml:space="preserve"> FORMTEXT </w:instrText>
            </w:r>
            <w:r w:rsidRPr="0057105A">
              <w:rPr>
                <w:rFonts w:cs="Arial"/>
                <w:color w:val="000000"/>
                <w:sz w:val="24"/>
              </w:rPr>
            </w:r>
            <w:r w:rsidRPr="0057105A">
              <w:rPr>
                <w:rFonts w:cs="Arial"/>
                <w:color w:val="000000"/>
                <w:sz w:val="24"/>
              </w:rPr>
              <w:fldChar w:fldCharType="separate"/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t> </w:t>
            </w:r>
            <w:r w:rsidRPr="0057105A"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390008" w:rsidRPr="005E6611" w14:paraId="2184A764" w14:textId="77777777" w:rsidTr="006973BF">
        <w:trPr>
          <w:trHeight w:val="276"/>
        </w:trPr>
        <w:tc>
          <w:tcPr>
            <w:tcW w:w="2033" w:type="dxa"/>
            <w:vMerge/>
          </w:tcPr>
          <w:p w14:paraId="0ED88381" w14:textId="77777777" w:rsidR="00390008" w:rsidRPr="005E6611" w:rsidRDefault="00390008" w:rsidP="006973BF">
            <w:pPr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Merge/>
          </w:tcPr>
          <w:p w14:paraId="2339A6D5" w14:textId="77777777" w:rsidR="00390008" w:rsidRPr="005E6611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14:paraId="75C21157" w14:textId="77777777" w:rsidR="00390008" w:rsidRPr="005E6611" w:rsidRDefault="00390008" w:rsidP="006973BF">
            <w:pPr>
              <w:ind w:left="19"/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Merge/>
          </w:tcPr>
          <w:p w14:paraId="31204040" w14:textId="77777777" w:rsidR="00390008" w:rsidRPr="005E6611" w:rsidRDefault="00390008" w:rsidP="006973BF">
            <w:pPr>
              <w:ind w:left="19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3D4DA4A7" w14:textId="77777777" w:rsidR="00390008" w:rsidRPr="005E6611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vMerge/>
          </w:tcPr>
          <w:p w14:paraId="66B2667E" w14:textId="77777777" w:rsidR="00390008" w:rsidRPr="005E6611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512E915" w14:textId="77777777" w:rsidR="00390008" w:rsidRPr="005E6611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10B493E8" w14:textId="77777777" w:rsidR="00390008" w:rsidRDefault="00390008"/>
    <w:tbl>
      <w:tblPr>
        <w:tblpPr w:leftFromText="181" w:rightFromText="181" w:vertAnchor="text" w:horzAnchor="margin" w:tblpX="-137" w:tblpY="-50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992"/>
        <w:gridCol w:w="457"/>
        <w:gridCol w:w="457"/>
        <w:gridCol w:w="457"/>
        <w:gridCol w:w="472"/>
        <w:gridCol w:w="443"/>
        <w:gridCol w:w="457"/>
        <w:gridCol w:w="457"/>
        <w:gridCol w:w="458"/>
        <w:gridCol w:w="28"/>
        <w:gridCol w:w="429"/>
        <w:gridCol w:w="457"/>
        <w:gridCol w:w="457"/>
        <w:gridCol w:w="458"/>
        <w:gridCol w:w="457"/>
        <w:gridCol w:w="435"/>
        <w:gridCol w:w="22"/>
        <w:gridCol w:w="457"/>
        <w:gridCol w:w="458"/>
        <w:gridCol w:w="457"/>
        <w:gridCol w:w="457"/>
        <w:gridCol w:w="457"/>
        <w:gridCol w:w="102"/>
        <w:gridCol w:w="356"/>
        <w:gridCol w:w="457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8"/>
      </w:tblGrid>
      <w:tr w:rsidR="00390008" w:rsidRPr="009E3490" w14:paraId="2D953848" w14:textId="77777777" w:rsidTr="006973BF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3C0" w14:textId="2D44CB9C" w:rsidR="00390008" w:rsidRPr="005E6611" w:rsidRDefault="00305CAD" w:rsidP="006973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390008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53B62EB7" w14:textId="089EFB6A" w:rsidR="00390008" w:rsidRPr="005E6611" w:rsidRDefault="00390008" w:rsidP="006973B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6F6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00B6D51A" w14:textId="77777777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FBC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5B0EB5FF" w14:textId="64F03988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D8A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75A206D0" w14:textId="77081ABB" w:rsidR="00390008" w:rsidRPr="005E6611" w:rsidRDefault="00390008" w:rsidP="006973BF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80A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7CFA68D9" w14:textId="556E929B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390008" w:rsidRPr="005E6611" w14:paraId="22107CBC" w14:textId="77777777" w:rsidTr="006973BF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9CE7EA" w14:textId="77777777" w:rsidR="00390008" w:rsidRPr="00112B0A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79D9F8" w14:textId="77777777" w:rsidR="00390008" w:rsidRPr="00112B0A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D065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6693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02BF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47928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JG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8AAC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4513B">
              <w:rPr>
                <w:rFonts w:cs="Arial"/>
                <w:color w:val="000000"/>
                <w:sz w:val="12"/>
                <w:szCs w:val="24"/>
              </w:rPr>
              <w:t>sf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82F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AECF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23113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18238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D496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6C57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1810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CDF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5FD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5A6E5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949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1C9F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B3E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9235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EEE0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E0F0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472D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57087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AB227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4F9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7CFC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BCF8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5BE16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9FEC3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F59D8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66AE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390008" w14:paraId="19FC8A49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F716" w14:textId="3B231B5A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CE912" w14:textId="1A761900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64EE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B50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6C7E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FB42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ED75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9088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881D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A502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0C3D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64F1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44D5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6E5D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CDCB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B863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88EA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63A2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1796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A533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6F15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95A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C36D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F941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2127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820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9123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DFFE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E6AD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505C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C91E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6B54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5DEA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653123D8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DA88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935E0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9B2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292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7102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E22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C0C4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ED1B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0F50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4342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1A1B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084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C354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4035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FE1D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7BD6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A49D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FE87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606E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2C3E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1AF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D453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4917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573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718C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DFDD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8E8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9A8D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E1B7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161C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0E13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DCB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FDA2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5F6F9410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044A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6572A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A964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58E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4068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B2F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FC23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A525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6448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BB5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6C8F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8479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CEA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22E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0CFE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51A7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855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8942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93FB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E204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301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A7B7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031A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E3D0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CE3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2F58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3FB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6EB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C8B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78F0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35F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107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2310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3412BF67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09D5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614A1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2660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69B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19AC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A889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72F0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4B48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F733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3F7B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2450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EDD7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2A90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B04A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3A5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A97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0517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2246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C20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8A9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F723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79C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1DB0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C3CF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83A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992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E2DD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114D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9CC2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AEA8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3695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D594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7638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:rsidRPr="009E3490" w14:paraId="51FEAAA7" w14:textId="77777777" w:rsidTr="006973BF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CF9" w14:textId="4343FCA8" w:rsidR="00390008" w:rsidRPr="005E6611" w:rsidRDefault="00305CAD" w:rsidP="006973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390008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5FA3CC07" w14:textId="584C8917" w:rsidR="00390008" w:rsidRPr="005E6611" w:rsidRDefault="00390008" w:rsidP="006973B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500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3DB33F86" w14:textId="77777777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F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23BB9532" w14:textId="6A16BF38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B2E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2851E082" w14:textId="331A6003" w:rsidR="00390008" w:rsidRPr="005E6611" w:rsidRDefault="00390008" w:rsidP="006973BF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B2C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7B99AFEA" w14:textId="1689B3E7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390008" w:rsidRPr="005E6611" w14:paraId="1630B234" w14:textId="77777777" w:rsidTr="006973BF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1E5B23E" w14:textId="2240A2D5" w:rsidR="00390008" w:rsidRPr="00112B0A" w:rsidRDefault="00305CAD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F3CBBD" w14:textId="77777777" w:rsidR="00390008" w:rsidRPr="00112B0A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BFBF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EC2B8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0F45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C1C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JG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C0753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4513B">
              <w:rPr>
                <w:rFonts w:cs="Arial"/>
                <w:color w:val="000000"/>
                <w:sz w:val="12"/>
                <w:szCs w:val="24"/>
              </w:rPr>
              <w:t>sf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C3A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CE3D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C19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A75B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0DD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64CC5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D15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BFF0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2ACD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EA2E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B709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B75C7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1FEC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F31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80C4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BFC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B140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EE65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270F5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43FC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031F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9240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6DCF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85FD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F44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5B2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390008" w14:paraId="2A667E9A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13B19" w14:textId="000F0608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0F7E" w14:textId="7890B0D8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00D5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CC82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67B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4B2A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6000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C5DE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AE10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6896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2FEE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AAC4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F11A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51DE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9899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FB80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AB8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E1A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2AD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5696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97DB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D10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A0E2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E7CA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12E9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556D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10C8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9BD0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6963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E2E9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E834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E9FD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062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1649215D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A686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2E95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E40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C52A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B0C7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AD6A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983D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60F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AB9D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5BF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9857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20A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BEBF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D38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A740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1FAC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F3E2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048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8D55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D39F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2D3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38BD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852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A19E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0142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D05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6573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24E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CF0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F55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CE6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C7B0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8142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1ADA9E05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1AB6E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48BF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7A3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D632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0746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D781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4F5C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6A57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5D66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0603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86D4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63A2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2BF7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8207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1F56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F720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5CCF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4B41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7F9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1D9D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FBF7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1EDD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DF2E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386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688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348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3C47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4C86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8A94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1DEE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232C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26F0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A59F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27D78B72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E342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732B8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18B3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6BD0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EC60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EF5F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053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3DC3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3819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F81B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0B0C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ADE5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1A3C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4C4C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E356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376D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3592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FB30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5A6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D80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1BB5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CC0B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8EFB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EA4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627C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0995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68FD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A108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85BC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5307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0286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AF0F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A8BF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:rsidRPr="009E3490" w14:paraId="2FBD8145" w14:textId="77777777" w:rsidTr="006973BF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7AA" w14:textId="347A0D25" w:rsidR="00390008" w:rsidRPr="005E6611" w:rsidRDefault="00305CAD" w:rsidP="006973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390008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044E90AB" w14:textId="4F19864C" w:rsidR="00390008" w:rsidRPr="005E6611" w:rsidRDefault="00390008" w:rsidP="006973B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488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7CEA9906" w14:textId="77777777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04B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6BC9C37C" w14:textId="7C01D288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EDF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3973408C" w14:textId="2F7FE530" w:rsidR="00390008" w:rsidRPr="005E6611" w:rsidRDefault="00390008" w:rsidP="006973BF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50B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6B4E23BA" w14:textId="30783370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390008" w:rsidRPr="005E6611" w14:paraId="6E159521" w14:textId="77777777" w:rsidTr="006973BF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41500B9" w14:textId="4957215A" w:rsidR="00390008" w:rsidRPr="00112B0A" w:rsidRDefault="00305CAD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C965B8" w14:textId="77777777" w:rsidR="00390008" w:rsidRPr="00112B0A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FF346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49D7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F02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354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JG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1C8B8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4513B">
              <w:rPr>
                <w:rFonts w:cs="Arial"/>
                <w:color w:val="000000"/>
                <w:sz w:val="12"/>
                <w:szCs w:val="24"/>
              </w:rPr>
              <w:t>sf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06F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526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B178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15D8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EFDC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9C7E8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6CD3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CCC0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9A0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E358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7F886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5F1E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E718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71C5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81C7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7C9E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8AAB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AC61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F1BE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D5C4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B06D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1114F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E2F0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BBF9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1083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557C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390008" w14:paraId="56C73EBF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0E65" w14:textId="1C26E98C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18D4" w14:textId="2118034A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5323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4407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294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ED2B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F10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A648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E682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F72D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5B9E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9F9A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A9B7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CF0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9B6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8FA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3829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6A5A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426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170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A5F2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204B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B78E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3E5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7551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8555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F638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9A88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1A4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3404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9A3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744D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9A90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7981094C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F1C39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93B2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0D71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C63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896D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FFA7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90A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0836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E13F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07C7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A32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2C2B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3BF6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24DE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4347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DC25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5B9C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410C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3AED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6D86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7C14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F8C6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093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C5D3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1CF1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28EB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9781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FF47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3A18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980E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3003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C708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60BD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4A8CC11A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EB2C6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5408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ABA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B2C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745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493E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F98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BBF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2583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FDDA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6F9B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446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B37B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4B9C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C26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A1C1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5B35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07E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964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E597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BDF6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59DD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47EB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E353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F0D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9B8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C97F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F931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9919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36AA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075C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3CBC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C913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0F74C4BB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EAAC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955C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1D23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9B7F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30C2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AE9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F90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77B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B1F6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0017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6012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7592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5515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F4F3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E3F7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51C9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6591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D25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851E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AFB0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71B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3CB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A4F9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FBA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FD3D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DED1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C6D7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0EC6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9709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1873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DC09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3539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B0B7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:rsidRPr="009E3490" w14:paraId="64D79513" w14:textId="77777777" w:rsidTr="006973BF">
        <w:trPr>
          <w:trHeight w:val="4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940" w14:textId="2EA75C87" w:rsidR="00390008" w:rsidRPr="005E6611" w:rsidRDefault="00305CAD" w:rsidP="006973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Drug</w:t>
            </w:r>
            <w:r w:rsidR="00390008" w:rsidRPr="00137D3E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14:paraId="1985D263" w14:textId="6E7030B8" w:rsidR="00390008" w:rsidRPr="005E6611" w:rsidRDefault="00390008" w:rsidP="006973B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40A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Strength:</w:t>
            </w:r>
          </w:p>
          <w:p w14:paraId="0EA766B1" w14:textId="77777777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32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noProof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CB9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Form:</w:t>
            </w:r>
          </w:p>
          <w:p w14:paraId="7D5B266D" w14:textId="575D5E1A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E8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Route:</w:t>
            </w:r>
          </w:p>
          <w:p w14:paraId="607AC7F1" w14:textId="199FE0A1" w:rsidR="00390008" w:rsidRPr="005E6611" w:rsidRDefault="00390008" w:rsidP="006973BF">
            <w:pPr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F63" w14:textId="77777777" w:rsidR="00390008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Directions</w:t>
            </w:r>
          </w:p>
          <w:p w14:paraId="233935F4" w14:textId="35B73D4F" w:rsidR="00390008" w:rsidRPr="009E3490" w:rsidRDefault="00390008" w:rsidP="006973B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</w:rPr>
            </w:r>
            <w:r>
              <w:rPr>
                <w:rFonts w:cs="Arial"/>
                <w:color w:val="000000"/>
                <w:sz w:val="24"/>
              </w:rPr>
              <w:fldChar w:fldCharType="separate"/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t> </w:t>
            </w:r>
            <w:r>
              <w:rPr>
                <w:rFonts w:cs="Arial"/>
                <w:color w:val="000000"/>
                <w:sz w:val="24"/>
              </w:rPr>
              <w:fldChar w:fldCharType="end"/>
            </w:r>
          </w:p>
        </w:tc>
      </w:tr>
      <w:tr w:rsidR="00390008" w:rsidRPr="005E6611" w14:paraId="21B9DF3D" w14:textId="77777777" w:rsidTr="006973BF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D7EE606" w14:textId="659570EC" w:rsidR="00390008" w:rsidRPr="00112B0A" w:rsidRDefault="00305CAD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0008">
              <w:rPr>
                <w:rFonts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4B5224" w14:textId="77777777" w:rsidR="00390008" w:rsidRPr="00112B0A" w:rsidRDefault="00390008" w:rsidP="006973B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Amount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B006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A3FC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DE4D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491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0"/>
                <w:szCs w:val="24"/>
              </w:rPr>
              <w:t>JG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D3B7C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4513B">
              <w:rPr>
                <w:rFonts w:cs="Arial"/>
                <w:color w:val="000000"/>
                <w:sz w:val="12"/>
                <w:szCs w:val="24"/>
              </w:rPr>
              <w:t>sf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FF3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4595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D6C73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536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AE8F7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354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1C88E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7B38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FD20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9648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974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1C7B9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CAB7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8A566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088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1D86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5D4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DE841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3CF9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ED23B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3F22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CCDE2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30E2D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9B3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6F9D4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B1A3A" w14:textId="77777777" w:rsidR="00390008" w:rsidRPr="005E6611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</w:tr>
      <w:tr w:rsidR="00390008" w14:paraId="54170BA5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5FB87" w14:textId="13A30602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581D" w14:textId="1ED0A054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423E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41A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B1FA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A1E0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F2D5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B35E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09E5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72FE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383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954A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1E5B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541F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F8C7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BDFB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0AF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C0C0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833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2118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635A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49BC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50B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7F1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F393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2462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AEE8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CD9F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3231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6DA7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7D34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1590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0721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6F4A7050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69781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EEC2E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7830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A164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9C3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72F4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3E8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3F64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5DE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408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E848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F788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F971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3B16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9C62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3010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90D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2EC7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61D5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1897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3B72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5547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6442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16DB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B3F3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578E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CE24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2ABB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76F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7742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3CF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F6AB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643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7BF74DE9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3A147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F025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F7CA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075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0D46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0534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85E1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E0C7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0297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689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133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306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D7A5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B7D5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5ABE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C49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ED93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044C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BAE2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4236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EB9B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8CF59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73F9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EFE1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6C5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BB2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5D5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0F02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AEE4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E96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4B0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CB8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86D5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90008" w14:paraId="3BD1752B" w14:textId="77777777" w:rsidTr="006973BF">
        <w:trPr>
          <w:trHeight w:val="3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4E38C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 w:rsidRPr="00C57C79"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4E18" w14:textId="77777777" w:rsidR="00390008" w:rsidRPr="007D5689" w:rsidRDefault="00390008" w:rsidP="006973BF">
            <w:pPr>
              <w:rPr>
                <w:rFonts w:cs="Arial"/>
                <w:color w:val="000000"/>
                <w:sz w:val="28"/>
                <w:szCs w:val="22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C57C7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57C79">
              <w:rPr>
                <w:rFonts w:cs="Arial"/>
                <w:color w:val="000000"/>
              </w:rPr>
              <w:instrText xml:space="preserve"> FORMTEXT </w:instrText>
            </w:r>
            <w:r w:rsidRPr="00C57C79">
              <w:rPr>
                <w:rFonts w:cs="Arial"/>
                <w:color w:val="000000"/>
              </w:rPr>
            </w:r>
            <w:r w:rsidRPr="00C57C79">
              <w:rPr>
                <w:rFonts w:cs="Arial"/>
                <w:color w:val="000000"/>
              </w:rPr>
              <w:fldChar w:fldCharType="separate"/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noProof/>
                <w:color w:val="000000"/>
              </w:rPr>
              <w:t> </w:t>
            </w:r>
            <w:r w:rsidRPr="00C57C7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2DF8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7601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D5453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8E06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7B2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9068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6C371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4A1D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7C2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42C0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AA054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736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36A7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F698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0371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F09B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44B1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2294B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6FDF5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9866E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70F6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2D4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FBEA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D9D0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0EAAA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370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6D506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6F39D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C9CDC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A810F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5EDD2" w14:textId="77777777" w:rsidR="00390008" w:rsidRDefault="00390008" w:rsidP="006973BF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331"/>
        <w:gridCol w:w="4466"/>
        <w:gridCol w:w="5244"/>
      </w:tblGrid>
      <w:tr w:rsidR="00E02190" w:rsidRPr="005E6611" w14:paraId="65101365" w14:textId="77777777" w:rsidTr="008D2D4A">
        <w:tc>
          <w:tcPr>
            <w:tcW w:w="2977" w:type="dxa"/>
          </w:tcPr>
          <w:p w14:paraId="12AD5460" w14:textId="77777777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R=Refused (record on reverse)</w:t>
            </w:r>
          </w:p>
        </w:tc>
        <w:tc>
          <w:tcPr>
            <w:tcW w:w="3331" w:type="dxa"/>
          </w:tcPr>
          <w:p w14:paraId="1E8A95EF" w14:textId="77777777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O=Other reason (record on reverse</w:t>
            </w:r>
            <w:r w:rsidRPr="00137D3E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66" w:type="dxa"/>
          </w:tcPr>
          <w:p w14:paraId="45A6A7FF" w14:textId="77777777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Chart created by:</w:t>
            </w:r>
          </w:p>
        </w:tc>
        <w:tc>
          <w:tcPr>
            <w:tcW w:w="5244" w:type="dxa"/>
          </w:tcPr>
          <w:p w14:paraId="2587C7FE" w14:textId="77777777" w:rsidR="00E02190" w:rsidRPr="00137D3E" w:rsidRDefault="00E02190" w:rsidP="008D2D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Chart checked by:</w:t>
            </w:r>
          </w:p>
        </w:tc>
      </w:tr>
    </w:tbl>
    <w:p w14:paraId="05CA6B42" w14:textId="77777777" w:rsidR="00390008" w:rsidRDefault="00390008">
      <w:pPr>
        <w:overflowPunct/>
        <w:autoSpaceDE/>
        <w:autoSpaceDN/>
        <w:adjustRightInd/>
        <w:textAlignment w:val="auto"/>
        <w:rPr>
          <w:rFonts w:cs="Arial"/>
          <w:color w:val="000000"/>
          <w:sz w:val="18"/>
          <w:szCs w:val="4"/>
        </w:rPr>
      </w:pPr>
    </w:p>
    <w:p w14:paraId="1D4E4177" w14:textId="77777777" w:rsidR="00390008" w:rsidRDefault="00390008">
      <w:pPr>
        <w:overflowPunct/>
        <w:autoSpaceDE/>
        <w:autoSpaceDN/>
        <w:adjustRightInd/>
        <w:textAlignment w:val="auto"/>
        <w:rPr>
          <w:rFonts w:cs="Arial"/>
          <w:color w:val="000000"/>
          <w:sz w:val="18"/>
          <w:szCs w:val="4"/>
        </w:rPr>
      </w:pPr>
    </w:p>
    <w:p w14:paraId="44C94355" w14:textId="77777777" w:rsidR="00390008" w:rsidRDefault="00390008">
      <w:pPr>
        <w:overflowPunct/>
        <w:autoSpaceDE/>
        <w:autoSpaceDN/>
        <w:adjustRightInd/>
        <w:textAlignment w:val="auto"/>
        <w:rPr>
          <w:rFonts w:cs="Arial"/>
          <w:color w:val="000000"/>
          <w:sz w:val="18"/>
          <w:szCs w:val="4"/>
        </w:rPr>
      </w:pPr>
    </w:p>
    <w:p w14:paraId="118D47C9" w14:textId="0D47F789" w:rsidR="00B36ECE" w:rsidRPr="00A870A6" w:rsidRDefault="00097F8C" w:rsidP="006F72E5">
      <w:pPr>
        <w:overflowPunct/>
        <w:autoSpaceDE/>
        <w:autoSpaceDN/>
        <w:adjustRightInd/>
        <w:textAlignment w:val="auto"/>
        <w:rPr>
          <w:rFonts w:cs="Arial"/>
          <w:color w:val="000000"/>
        </w:rPr>
      </w:pPr>
      <w:r>
        <w:rPr>
          <w:b/>
        </w:rPr>
        <w:br w:type="page"/>
      </w:r>
      <w:bookmarkStart w:id="1" w:name="_Hlk48732010"/>
      <w:r w:rsidR="00B36ECE" w:rsidRPr="00175E95">
        <w:rPr>
          <w:b/>
        </w:rPr>
        <w:lastRenderedPageBreak/>
        <w:t>Please use this table to record any extra information</w:t>
      </w:r>
      <w:r w:rsidR="00E91DB6">
        <w:rPr>
          <w:b/>
        </w:rPr>
        <w:t xml:space="preserve"> coded with </w:t>
      </w:r>
      <w:r w:rsidR="0028622A">
        <w:rPr>
          <w:b/>
        </w:rPr>
        <w:t>O</w:t>
      </w:r>
      <w:r w:rsidR="00E91DB6">
        <w:rPr>
          <w:b/>
        </w:rPr>
        <w:t xml:space="preserve"> on the chart</w:t>
      </w:r>
      <w:r w:rsidR="00B36ECE" w:rsidRPr="00175E95">
        <w:rPr>
          <w:b/>
        </w:rPr>
        <w:t xml:space="preserve"> (such as refused doses)</w:t>
      </w:r>
    </w:p>
    <w:p w14:paraId="7407B266" w14:textId="77777777" w:rsidR="00B36ECE" w:rsidRPr="005E6611" w:rsidRDefault="00B36ECE" w:rsidP="00B36ECE">
      <w:pPr>
        <w:ind w:left="426"/>
        <w:rPr>
          <w:rFonts w:cs="Arial"/>
          <w:color w:val="000000"/>
          <w:sz w:val="6"/>
          <w:szCs w:val="6"/>
        </w:rPr>
      </w:pPr>
    </w:p>
    <w:p w14:paraId="6653DEBA" w14:textId="77777777" w:rsidR="00B36ECE" w:rsidRPr="005E6611" w:rsidRDefault="00B36ECE" w:rsidP="00B36ECE">
      <w:pPr>
        <w:rPr>
          <w:rFonts w:cs="Arial"/>
          <w:color w:val="000000"/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188"/>
        <w:gridCol w:w="1023"/>
        <w:gridCol w:w="2835"/>
        <w:gridCol w:w="9498"/>
      </w:tblGrid>
      <w:tr w:rsidR="00B36ECE" w:rsidRPr="003104D4" w14:paraId="65260246" w14:textId="77777777" w:rsidTr="0024175B">
        <w:trPr>
          <w:trHeight w:val="93"/>
        </w:trPr>
        <w:tc>
          <w:tcPr>
            <w:tcW w:w="1333" w:type="dxa"/>
            <w:shd w:val="pct25" w:color="auto" w:fill="auto"/>
          </w:tcPr>
          <w:p w14:paraId="3A946029" w14:textId="77777777" w:rsidR="00B36ECE" w:rsidRPr="003104D4" w:rsidRDefault="00B36ECE" w:rsidP="00443156">
            <w:pPr>
              <w:ind w:left="34"/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Date</w:t>
            </w:r>
          </w:p>
        </w:tc>
        <w:tc>
          <w:tcPr>
            <w:tcW w:w="1188" w:type="dxa"/>
            <w:shd w:val="pct25" w:color="auto" w:fill="auto"/>
          </w:tcPr>
          <w:p w14:paraId="6939CF85" w14:textId="77777777" w:rsidR="00B36ECE" w:rsidRPr="003104D4" w:rsidRDefault="00B36ECE" w:rsidP="00443156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Time</w:t>
            </w:r>
          </w:p>
        </w:tc>
        <w:tc>
          <w:tcPr>
            <w:tcW w:w="1023" w:type="dxa"/>
            <w:shd w:val="pct25" w:color="auto" w:fill="auto"/>
          </w:tcPr>
          <w:p w14:paraId="69DB1E38" w14:textId="77777777" w:rsidR="00B36ECE" w:rsidRPr="003104D4" w:rsidRDefault="00B36ECE" w:rsidP="00443156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Initials</w:t>
            </w:r>
          </w:p>
        </w:tc>
        <w:tc>
          <w:tcPr>
            <w:tcW w:w="2835" w:type="dxa"/>
            <w:shd w:val="pct25" w:color="auto" w:fill="auto"/>
          </w:tcPr>
          <w:p w14:paraId="162342AE" w14:textId="77777777" w:rsidR="00B36ECE" w:rsidRPr="003104D4" w:rsidRDefault="00B36ECE" w:rsidP="00443156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Drug</w:t>
            </w:r>
          </w:p>
        </w:tc>
        <w:tc>
          <w:tcPr>
            <w:tcW w:w="9498" w:type="dxa"/>
            <w:shd w:val="pct25" w:color="auto" w:fill="auto"/>
          </w:tcPr>
          <w:p w14:paraId="61C1DC1C" w14:textId="77777777" w:rsidR="00B36ECE" w:rsidRPr="003104D4" w:rsidRDefault="00B36ECE" w:rsidP="00443156">
            <w:pPr>
              <w:rPr>
                <w:rFonts w:cs="Arial"/>
                <w:b/>
                <w:color w:val="000000"/>
              </w:rPr>
            </w:pPr>
            <w:r w:rsidRPr="003104D4">
              <w:rPr>
                <w:rFonts w:cs="Arial"/>
                <w:b/>
                <w:color w:val="000000"/>
              </w:rPr>
              <w:t>What happened?</w:t>
            </w:r>
          </w:p>
        </w:tc>
      </w:tr>
      <w:tr w:rsidR="00B36ECE" w:rsidRPr="003104D4" w14:paraId="084D261C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7E322B0A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65AA2940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4BFD5796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5115FF71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53F565BF" w14:textId="77777777" w:rsidR="00B36ECE" w:rsidRDefault="00B36ECE" w:rsidP="00443156"/>
        </w:tc>
      </w:tr>
      <w:tr w:rsidR="00B36ECE" w:rsidRPr="003104D4" w14:paraId="6457FF6A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12BBABDC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44BCC66D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19152395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5B02D8C1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174244D9" w14:textId="77777777" w:rsidR="00B36ECE" w:rsidRDefault="00B36ECE" w:rsidP="00443156"/>
        </w:tc>
      </w:tr>
      <w:tr w:rsidR="00B36ECE" w:rsidRPr="003104D4" w14:paraId="3B1FB359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1EEE6365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3A67E405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3EA374D9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1FC68B4A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1EDA6349" w14:textId="77777777" w:rsidR="00B36ECE" w:rsidRDefault="00B36ECE" w:rsidP="00443156"/>
        </w:tc>
      </w:tr>
      <w:tr w:rsidR="00B36ECE" w:rsidRPr="003104D4" w14:paraId="1BAB4D59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4A303047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35B8F08E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12F14C7C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4E0FDCCE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5196A7AC" w14:textId="77777777" w:rsidR="00B36ECE" w:rsidRDefault="00B36ECE" w:rsidP="00443156"/>
        </w:tc>
      </w:tr>
      <w:tr w:rsidR="00B36ECE" w:rsidRPr="003104D4" w14:paraId="3C56816A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15C31D56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79492316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05D401B3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3151E980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2E779331" w14:textId="77777777" w:rsidR="00B36ECE" w:rsidRDefault="00B36ECE" w:rsidP="00443156"/>
        </w:tc>
      </w:tr>
      <w:tr w:rsidR="00B36ECE" w:rsidRPr="003104D4" w14:paraId="5E608061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5DAF8557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319B3F89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2BE137F2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7A2C1C32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0942AFD7" w14:textId="77777777" w:rsidR="00B36ECE" w:rsidRDefault="00B36ECE" w:rsidP="00443156"/>
        </w:tc>
      </w:tr>
      <w:tr w:rsidR="00B36ECE" w:rsidRPr="003104D4" w14:paraId="53737881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3729E8B3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5DD0DE3D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30EAA161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343DCA33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4182D6B3" w14:textId="77777777" w:rsidR="00B36ECE" w:rsidRDefault="00B36ECE" w:rsidP="00443156"/>
        </w:tc>
      </w:tr>
      <w:tr w:rsidR="00B36ECE" w:rsidRPr="003104D4" w14:paraId="070653EA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0FE2C0C9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090AA348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7826C6D6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02A6FD1A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5B487D93" w14:textId="77777777" w:rsidR="00B36ECE" w:rsidRDefault="00B36ECE" w:rsidP="00443156"/>
        </w:tc>
      </w:tr>
      <w:tr w:rsidR="00B36ECE" w:rsidRPr="003104D4" w14:paraId="4A0FB881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18CDE485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2DC471BF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644C8566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66A6922A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1F42359E" w14:textId="77777777" w:rsidR="00B36ECE" w:rsidRDefault="00B36ECE" w:rsidP="00443156"/>
        </w:tc>
      </w:tr>
      <w:tr w:rsidR="00B36ECE" w:rsidRPr="003104D4" w14:paraId="66BA85C4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5825F8FD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43CDF0BB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4E990236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5EF6A802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37983F20" w14:textId="77777777" w:rsidR="00B36ECE" w:rsidRDefault="00B36ECE" w:rsidP="00443156"/>
        </w:tc>
      </w:tr>
      <w:tr w:rsidR="00B36ECE" w:rsidRPr="003104D4" w14:paraId="2DD3064F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1CAA938F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56EBA93E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29C896A0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0F474F92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3DC4468B" w14:textId="77777777" w:rsidR="00B36ECE" w:rsidRDefault="00B36ECE" w:rsidP="00443156"/>
        </w:tc>
      </w:tr>
      <w:tr w:rsidR="00B36ECE" w:rsidRPr="003104D4" w14:paraId="134FFF3D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13A5C6F0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59CDAE8B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42ADDDAB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231DB46D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459F8221" w14:textId="77777777" w:rsidR="00B36ECE" w:rsidRDefault="00B36ECE" w:rsidP="00443156"/>
        </w:tc>
      </w:tr>
      <w:tr w:rsidR="00B36ECE" w:rsidRPr="003104D4" w14:paraId="3EAE1C8F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7EFF7311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28EE3DF3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56CB66F9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543A342D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57F07465" w14:textId="77777777" w:rsidR="00B36ECE" w:rsidRDefault="00B36ECE" w:rsidP="00443156"/>
        </w:tc>
      </w:tr>
      <w:tr w:rsidR="00B36ECE" w:rsidRPr="003104D4" w14:paraId="109EED58" w14:textId="77777777" w:rsidTr="0028622A">
        <w:trPr>
          <w:trHeight w:val="727"/>
        </w:trPr>
        <w:tc>
          <w:tcPr>
            <w:tcW w:w="1333" w:type="dxa"/>
            <w:shd w:val="clear" w:color="auto" w:fill="auto"/>
          </w:tcPr>
          <w:p w14:paraId="388A79EF" w14:textId="77777777" w:rsidR="00B36ECE" w:rsidRPr="003104D4" w:rsidRDefault="00B36ECE" w:rsidP="00443156">
            <w:pPr>
              <w:ind w:left="34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</w:tcPr>
          <w:p w14:paraId="33749373" w14:textId="77777777" w:rsidR="00B36ECE" w:rsidRDefault="00B36ECE" w:rsidP="00443156"/>
        </w:tc>
        <w:tc>
          <w:tcPr>
            <w:tcW w:w="1023" w:type="dxa"/>
            <w:shd w:val="clear" w:color="auto" w:fill="auto"/>
          </w:tcPr>
          <w:p w14:paraId="1A498383" w14:textId="77777777" w:rsidR="00B36ECE" w:rsidRDefault="00B36ECE" w:rsidP="00443156"/>
        </w:tc>
        <w:tc>
          <w:tcPr>
            <w:tcW w:w="2835" w:type="dxa"/>
            <w:shd w:val="clear" w:color="auto" w:fill="auto"/>
          </w:tcPr>
          <w:p w14:paraId="1146FF2D" w14:textId="77777777" w:rsidR="00B36ECE" w:rsidRDefault="00B36ECE" w:rsidP="00443156"/>
        </w:tc>
        <w:tc>
          <w:tcPr>
            <w:tcW w:w="9498" w:type="dxa"/>
            <w:shd w:val="clear" w:color="auto" w:fill="auto"/>
          </w:tcPr>
          <w:p w14:paraId="6BB818DE" w14:textId="77777777" w:rsidR="00B36ECE" w:rsidRDefault="00B36ECE" w:rsidP="00443156"/>
        </w:tc>
      </w:tr>
      <w:bookmarkEnd w:id="1"/>
    </w:tbl>
    <w:p w14:paraId="2C11A925" w14:textId="77777777" w:rsidR="001E25DC" w:rsidRPr="005E6611" w:rsidRDefault="001E25DC" w:rsidP="006C5E26">
      <w:pPr>
        <w:rPr>
          <w:rFonts w:cs="Arial"/>
          <w:color w:val="000000"/>
        </w:rPr>
      </w:pPr>
    </w:p>
    <w:sectPr w:rsidR="001E25DC" w:rsidRPr="005E6611" w:rsidSect="0005016A">
      <w:headerReference w:type="even" r:id="rId8"/>
      <w:pgSz w:w="16838" w:h="11906" w:orient="landscape"/>
      <w:pgMar w:top="284" w:right="1440" w:bottom="0" w:left="56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19DB8" w14:textId="77777777" w:rsidR="004F45A4" w:rsidRDefault="004F45A4" w:rsidP="00F90FAE">
      <w:r>
        <w:separator/>
      </w:r>
    </w:p>
  </w:endnote>
  <w:endnote w:type="continuationSeparator" w:id="0">
    <w:p w14:paraId="3FC5D6E8" w14:textId="77777777" w:rsidR="004F45A4" w:rsidRDefault="004F45A4" w:rsidP="00F9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F975" w14:textId="77777777" w:rsidR="004F45A4" w:rsidRDefault="004F45A4" w:rsidP="00F90FAE">
      <w:r>
        <w:separator/>
      </w:r>
    </w:p>
  </w:footnote>
  <w:footnote w:type="continuationSeparator" w:id="0">
    <w:p w14:paraId="5F14E9E3" w14:textId="77777777" w:rsidR="004F45A4" w:rsidRDefault="004F45A4" w:rsidP="00F9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8C66" w14:textId="77777777" w:rsidR="0005016A" w:rsidRDefault="0005016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E94B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CE"/>
    <w:rsid w:val="00011546"/>
    <w:rsid w:val="0001400B"/>
    <w:rsid w:val="00022B1E"/>
    <w:rsid w:val="0002356A"/>
    <w:rsid w:val="000255CF"/>
    <w:rsid w:val="00032A24"/>
    <w:rsid w:val="00035A91"/>
    <w:rsid w:val="0005016A"/>
    <w:rsid w:val="00051825"/>
    <w:rsid w:val="000673D2"/>
    <w:rsid w:val="00077D33"/>
    <w:rsid w:val="000870BF"/>
    <w:rsid w:val="00092BDE"/>
    <w:rsid w:val="000938B5"/>
    <w:rsid w:val="00097F8C"/>
    <w:rsid w:val="000A67A7"/>
    <w:rsid w:val="000A70DC"/>
    <w:rsid w:val="000B0B33"/>
    <w:rsid w:val="000B4F9F"/>
    <w:rsid w:val="000D5992"/>
    <w:rsid w:val="000D7403"/>
    <w:rsid w:val="000F7454"/>
    <w:rsid w:val="0010444A"/>
    <w:rsid w:val="00112B0A"/>
    <w:rsid w:val="001133A3"/>
    <w:rsid w:val="001210E3"/>
    <w:rsid w:val="00125C87"/>
    <w:rsid w:val="001311FF"/>
    <w:rsid w:val="00137D3E"/>
    <w:rsid w:val="00146296"/>
    <w:rsid w:val="00151A98"/>
    <w:rsid w:val="00186AC4"/>
    <w:rsid w:val="001873FE"/>
    <w:rsid w:val="001A151F"/>
    <w:rsid w:val="001E25DC"/>
    <w:rsid w:val="001E5599"/>
    <w:rsid w:val="00203BA9"/>
    <w:rsid w:val="00210080"/>
    <w:rsid w:val="0024175B"/>
    <w:rsid w:val="00266D48"/>
    <w:rsid w:val="00274C33"/>
    <w:rsid w:val="00282014"/>
    <w:rsid w:val="00282673"/>
    <w:rsid w:val="0028622A"/>
    <w:rsid w:val="00290EFB"/>
    <w:rsid w:val="002C61D8"/>
    <w:rsid w:val="00305CAD"/>
    <w:rsid w:val="00306110"/>
    <w:rsid w:val="00332C51"/>
    <w:rsid w:val="0033646E"/>
    <w:rsid w:val="00344F40"/>
    <w:rsid w:val="00354962"/>
    <w:rsid w:val="00376E41"/>
    <w:rsid w:val="00382B31"/>
    <w:rsid w:val="00390008"/>
    <w:rsid w:val="003A41F8"/>
    <w:rsid w:val="003A7C27"/>
    <w:rsid w:val="003B6171"/>
    <w:rsid w:val="003D18F7"/>
    <w:rsid w:val="004372F7"/>
    <w:rsid w:val="00443156"/>
    <w:rsid w:val="00445AEF"/>
    <w:rsid w:val="0047085C"/>
    <w:rsid w:val="00470E9B"/>
    <w:rsid w:val="004946BC"/>
    <w:rsid w:val="0049725D"/>
    <w:rsid w:val="004A202D"/>
    <w:rsid w:val="004B6190"/>
    <w:rsid w:val="004D41CE"/>
    <w:rsid w:val="004E4506"/>
    <w:rsid w:val="004F45A4"/>
    <w:rsid w:val="004F652E"/>
    <w:rsid w:val="00501E92"/>
    <w:rsid w:val="005103B0"/>
    <w:rsid w:val="005161FF"/>
    <w:rsid w:val="00526397"/>
    <w:rsid w:val="005413DE"/>
    <w:rsid w:val="005542E7"/>
    <w:rsid w:val="00555D3E"/>
    <w:rsid w:val="005624F2"/>
    <w:rsid w:val="0057105A"/>
    <w:rsid w:val="0059224C"/>
    <w:rsid w:val="005945D0"/>
    <w:rsid w:val="005A42A9"/>
    <w:rsid w:val="005A45D1"/>
    <w:rsid w:val="005B4228"/>
    <w:rsid w:val="005D59D9"/>
    <w:rsid w:val="005E6611"/>
    <w:rsid w:val="005F1FA9"/>
    <w:rsid w:val="005F5FAE"/>
    <w:rsid w:val="005F617A"/>
    <w:rsid w:val="006012C9"/>
    <w:rsid w:val="00607549"/>
    <w:rsid w:val="006157AE"/>
    <w:rsid w:val="00635D2C"/>
    <w:rsid w:val="00641563"/>
    <w:rsid w:val="00644305"/>
    <w:rsid w:val="00656A86"/>
    <w:rsid w:val="00656FCE"/>
    <w:rsid w:val="00661DEA"/>
    <w:rsid w:val="00672CD2"/>
    <w:rsid w:val="00680C5E"/>
    <w:rsid w:val="00681995"/>
    <w:rsid w:val="00694BD8"/>
    <w:rsid w:val="006A0A77"/>
    <w:rsid w:val="006A32D7"/>
    <w:rsid w:val="006C4D0A"/>
    <w:rsid w:val="006C5E26"/>
    <w:rsid w:val="006D11C8"/>
    <w:rsid w:val="006D287F"/>
    <w:rsid w:val="006F55E8"/>
    <w:rsid w:val="006F72E5"/>
    <w:rsid w:val="00715D66"/>
    <w:rsid w:val="00734691"/>
    <w:rsid w:val="00750FBB"/>
    <w:rsid w:val="0076115E"/>
    <w:rsid w:val="007641CC"/>
    <w:rsid w:val="00785DC3"/>
    <w:rsid w:val="00797048"/>
    <w:rsid w:val="007B3A4A"/>
    <w:rsid w:val="007D5689"/>
    <w:rsid w:val="007F3F08"/>
    <w:rsid w:val="007F628A"/>
    <w:rsid w:val="007F797E"/>
    <w:rsid w:val="0080431D"/>
    <w:rsid w:val="0080472E"/>
    <w:rsid w:val="00804E87"/>
    <w:rsid w:val="008135BD"/>
    <w:rsid w:val="0082092B"/>
    <w:rsid w:val="008472A3"/>
    <w:rsid w:val="00847B87"/>
    <w:rsid w:val="00850380"/>
    <w:rsid w:val="00895EEB"/>
    <w:rsid w:val="008A13C4"/>
    <w:rsid w:val="008B5D5A"/>
    <w:rsid w:val="00901820"/>
    <w:rsid w:val="00903F70"/>
    <w:rsid w:val="00912097"/>
    <w:rsid w:val="00917074"/>
    <w:rsid w:val="00921B8B"/>
    <w:rsid w:val="009267F5"/>
    <w:rsid w:val="0095079B"/>
    <w:rsid w:val="00971302"/>
    <w:rsid w:val="00980C96"/>
    <w:rsid w:val="009828A9"/>
    <w:rsid w:val="009A1E3F"/>
    <w:rsid w:val="009C75FD"/>
    <w:rsid w:val="009E3490"/>
    <w:rsid w:val="009F3262"/>
    <w:rsid w:val="00A30594"/>
    <w:rsid w:val="00A335DC"/>
    <w:rsid w:val="00A44515"/>
    <w:rsid w:val="00A50288"/>
    <w:rsid w:val="00A61EAA"/>
    <w:rsid w:val="00A67BEA"/>
    <w:rsid w:val="00A76DB7"/>
    <w:rsid w:val="00AA418E"/>
    <w:rsid w:val="00AB2C0F"/>
    <w:rsid w:val="00AE5EF0"/>
    <w:rsid w:val="00AF47CA"/>
    <w:rsid w:val="00B0095E"/>
    <w:rsid w:val="00B04D1A"/>
    <w:rsid w:val="00B11817"/>
    <w:rsid w:val="00B215EF"/>
    <w:rsid w:val="00B237B7"/>
    <w:rsid w:val="00B36ECE"/>
    <w:rsid w:val="00B5497D"/>
    <w:rsid w:val="00B552F1"/>
    <w:rsid w:val="00B70AB3"/>
    <w:rsid w:val="00B73D1A"/>
    <w:rsid w:val="00B740A3"/>
    <w:rsid w:val="00B92081"/>
    <w:rsid w:val="00BA67E0"/>
    <w:rsid w:val="00BB4A7D"/>
    <w:rsid w:val="00BC0BF7"/>
    <w:rsid w:val="00BE0115"/>
    <w:rsid w:val="00C14FA4"/>
    <w:rsid w:val="00C255C8"/>
    <w:rsid w:val="00C363CA"/>
    <w:rsid w:val="00C44D0A"/>
    <w:rsid w:val="00C57C79"/>
    <w:rsid w:val="00C831D8"/>
    <w:rsid w:val="00C9146F"/>
    <w:rsid w:val="00CB0142"/>
    <w:rsid w:val="00CD24BD"/>
    <w:rsid w:val="00CE1FB3"/>
    <w:rsid w:val="00CE4B6E"/>
    <w:rsid w:val="00D00A8B"/>
    <w:rsid w:val="00D11136"/>
    <w:rsid w:val="00D22940"/>
    <w:rsid w:val="00D317F1"/>
    <w:rsid w:val="00D479B2"/>
    <w:rsid w:val="00D61AF5"/>
    <w:rsid w:val="00D8780F"/>
    <w:rsid w:val="00D91701"/>
    <w:rsid w:val="00DB4389"/>
    <w:rsid w:val="00DC4DDA"/>
    <w:rsid w:val="00DC59BE"/>
    <w:rsid w:val="00DC7B66"/>
    <w:rsid w:val="00DD5EC6"/>
    <w:rsid w:val="00DF4983"/>
    <w:rsid w:val="00E02190"/>
    <w:rsid w:val="00E10635"/>
    <w:rsid w:val="00E177FB"/>
    <w:rsid w:val="00E313F5"/>
    <w:rsid w:val="00E360DA"/>
    <w:rsid w:val="00E42A7B"/>
    <w:rsid w:val="00E54C11"/>
    <w:rsid w:val="00E56F08"/>
    <w:rsid w:val="00E632C6"/>
    <w:rsid w:val="00E76F4D"/>
    <w:rsid w:val="00E91DB6"/>
    <w:rsid w:val="00EC4C7F"/>
    <w:rsid w:val="00EC5431"/>
    <w:rsid w:val="00ED1BBE"/>
    <w:rsid w:val="00ED356C"/>
    <w:rsid w:val="00EF1AD3"/>
    <w:rsid w:val="00EF3549"/>
    <w:rsid w:val="00F02B45"/>
    <w:rsid w:val="00F06E8B"/>
    <w:rsid w:val="00F10574"/>
    <w:rsid w:val="00F1602C"/>
    <w:rsid w:val="00F559E8"/>
    <w:rsid w:val="00F5617B"/>
    <w:rsid w:val="00F82AE8"/>
    <w:rsid w:val="00F90FAE"/>
    <w:rsid w:val="00FA21C3"/>
    <w:rsid w:val="00FE3104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4E5AB"/>
  <w15:docId w15:val="{C8F8CD87-2ACE-4C94-AF56-CEE5B494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8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8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552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F90F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0FAE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F90F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0FA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B5D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D5A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1E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ropbox\Medicines%20charts\PTC%20Blank%20Meds%20Charts\Medicines%20Chart%20Day%20Servic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73651B47A94FCBBD6A8F9072344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2B9C-0680-46EF-901A-FB377585545C}"/>
      </w:docPartPr>
      <w:docPartBody>
        <w:p w:rsidR="002135B6" w:rsidRDefault="007368FA" w:rsidP="007368FA">
          <w:pPr>
            <w:pStyle w:val="2D73651B47A94FCBBD6A8F9072344756"/>
          </w:pPr>
          <w:r w:rsidRPr="00E20C9E">
            <w:rPr>
              <w:rStyle w:val="PlaceholderText"/>
            </w:rPr>
            <w:t>Choose an item.</w:t>
          </w:r>
        </w:p>
      </w:docPartBody>
    </w:docPart>
    <w:docPart>
      <w:docPartPr>
        <w:name w:val="2E49860C16674F71A7004A2F3B45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40C6-A1BC-4B01-AB7A-EBBDB8BD1B3C}"/>
      </w:docPartPr>
      <w:docPartBody>
        <w:p w:rsidR="002135B6" w:rsidRDefault="007368FA" w:rsidP="007368FA">
          <w:pPr>
            <w:pStyle w:val="2E49860C16674F71A7004A2F3B45917D"/>
          </w:pPr>
          <w:r w:rsidRPr="00E20C9E">
            <w:rPr>
              <w:rStyle w:val="PlaceholderText"/>
            </w:rPr>
            <w:t>Choose an item.</w:t>
          </w:r>
        </w:p>
      </w:docPartBody>
    </w:docPart>
    <w:docPart>
      <w:docPartPr>
        <w:name w:val="A3865D52E3DF4C6A8EC5F0FCB64C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DB25-8DD7-45CC-BDEA-7E330B4E6422}"/>
      </w:docPartPr>
      <w:docPartBody>
        <w:p w:rsidR="006828D0" w:rsidRDefault="0061790D" w:rsidP="0061790D">
          <w:pPr>
            <w:pStyle w:val="A3865D52E3DF4C6A8EC5F0FCB64C80A3"/>
          </w:pPr>
          <w:r w:rsidRPr="00E20C9E">
            <w:rPr>
              <w:rStyle w:val="PlaceholderText"/>
            </w:rPr>
            <w:t>Choose an item.</w:t>
          </w:r>
        </w:p>
      </w:docPartBody>
    </w:docPart>
    <w:docPart>
      <w:docPartPr>
        <w:name w:val="559054A59CE448A19090D151FE28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8EFF-E53D-4CA5-A351-A696A388CB22}"/>
      </w:docPartPr>
      <w:docPartBody>
        <w:p w:rsidR="006828D0" w:rsidRDefault="0061790D" w:rsidP="0061790D">
          <w:pPr>
            <w:pStyle w:val="559054A59CE448A19090D151FE2878A0"/>
          </w:pPr>
          <w:r w:rsidRPr="00E20C9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A"/>
    <w:rsid w:val="002135B6"/>
    <w:rsid w:val="003A41B9"/>
    <w:rsid w:val="0061790D"/>
    <w:rsid w:val="006828D0"/>
    <w:rsid w:val="007368FA"/>
    <w:rsid w:val="00B20461"/>
    <w:rsid w:val="00D259A8"/>
    <w:rsid w:val="00D8638E"/>
    <w:rsid w:val="00E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790D"/>
    <w:rPr>
      <w:color w:val="808080"/>
    </w:rPr>
  </w:style>
  <w:style w:type="paragraph" w:customStyle="1" w:styleId="2D73651B47A94FCBBD6A8F9072344756">
    <w:name w:val="2D73651B47A94FCBBD6A8F9072344756"/>
    <w:rsid w:val="007368FA"/>
  </w:style>
  <w:style w:type="paragraph" w:customStyle="1" w:styleId="2E49860C16674F71A7004A2F3B45917D">
    <w:name w:val="2E49860C16674F71A7004A2F3B45917D"/>
    <w:rsid w:val="007368FA"/>
  </w:style>
  <w:style w:type="paragraph" w:customStyle="1" w:styleId="A3865D52E3DF4C6A8EC5F0FCB64C80A3">
    <w:name w:val="A3865D52E3DF4C6A8EC5F0FCB64C80A3"/>
    <w:rsid w:val="0061790D"/>
  </w:style>
  <w:style w:type="paragraph" w:customStyle="1" w:styleId="559054A59CE448A19090D151FE2878A0">
    <w:name w:val="559054A59CE448A19090D151FE2878A0"/>
    <w:rsid w:val="00617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5DAD-F478-442B-9F3E-CF97FF10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Medicines Chart Day Services</Template>
  <TotalTime>3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5516</CharactersWithSpaces>
  <SharedDoc>false</SharedDoc>
  <HLinks>
    <vt:vector size="6" baseType="variant"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http://www.prescriptiontraining.com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Greene</cp:lastModifiedBy>
  <cp:revision>3</cp:revision>
  <cp:lastPrinted>2015-12-16T12:59:00Z</cp:lastPrinted>
  <dcterms:created xsi:type="dcterms:W3CDTF">2020-11-19T14:41:00Z</dcterms:created>
  <dcterms:modified xsi:type="dcterms:W3CDTF">2020-11-19T14:42:00Z</dcterms:modified>
</cp:coreProperties>
</file>