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09EBB" w14:textId="2996B310" w:rsidR="0028622A" w:rsidRDefault="0028622A" w:rsidP="006012C9">
      <w:pPr>
        <w:ind w:left="-142"/>
        <w:rPr>
          <w:rFonts w:cs="Arial"/>
          <w:color w:val="000000"/>
          <w:sz w:val="18"/>
          <w:szCs w:val="4"/>
        </w:rPr>
      </w:pPr>
      <w:r w:rsidRPr="0028622A">
        <w:rPr>
          <w:rFonts w:cs="Arial"/>
          <w:b/>
          <w:color w:val="000000"/>
          <w:sz w:val="18"/>
          <w:szCs w:val="4"/>
        </w:rPr>
        <w:t>Medicines Administration Record</w:t>
      </w:r>
      <w:r w:rsidR="004946BC">
        <w:rPr>
          <w:rFonts w:cs="Arial"/>
          <w:b/>
          <w:color w:val="000000"/>
          <w:sz w:val="18"/>
          <w:szCs w:val="4"/>
        </w:rPr>
        <w:t xml:space="preserve"> (community chart)</w:t>
      </w:r>
      <w:r w:rsidR="006157AE">
        <w:rPr>
          <w:rFonts w:cs="Arial"/>
          <w:b/>
          <w:color w:val="000000"/>
          <w:sz w:val="18"/>
          <w:szCs w:val="4"/>
        </w:rPr>
        <w:tab/>
      </w:r>
      <w:r w:rsidR="006157AE">
        <w:rPr>
          <w:rFonts w:cs="Arial"/>
          <w:b/>
          <w:color w:val="000000"/>
          <w:sz w:val="18"/>
          <w:szCs w:val="4"/>
        </w:rPr>
        <w:tab/>
      </w:r>
      <w:r w:rsidR="00A30594">
        <w:rPr>
          <w:rFonts w:cs="Arial"/>
          <w:b/>
          <w:color w:val="000000"/>
          <w:sz w:val="18"/>
          <w:szCs w:val="4"/>
        </w:rPr>
        <w:t>copyright www.medicationtraining.co.uk</w:t>
      </w:r>
    </w:p>
    <w:p w14:paraId="4750C36C" w14:textId="0065EB04" w:rsidR="0028622A" w:rsidRDefault="0028622A" w:rsidP="00A335DC">
      <w:pPr>
        <w:rPr>
          <w:rFonts w:cs="Arial"/>
          <w:color w:val="000000"/>
          <w:sz w:val="18"/>
          <w:szCs w:val="4"/>
        </w:rPr>
      </w:pP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33"/>
        <w:gridCol w:w="2268"/>
        <w:gridCol w:w="1511"/>
        <w:gridCol w:w="993"/>
        <w:gridCol w:w="2409"/>
        <w:gridCol w:w="5529"/>
        <w:gridCol w:w="1275"/>
      </w:tblGrid>
      <w:tr w:rsidR="006C5E26" w:rsidRPr="005E6611" w14:paraId="5B13A89A" w14:textId="77777777" w:rsidTr="00680C5E">
        <w:trPr>
          <w:trHeight w:val="322"/>
        </w:trPr>
        <w:tc>
          <w:tcPr>
            <w:tcW w:w="2033" w:type="dxa"/>
            <w:vMerge w:val="restart"/>
          </w:tcPr>
          <w:p w14:paraId="40C84CE1" w14:textId="77777777" w:rsidR="006C5E26" w:rsidRDefault="006C5E26" w:rsidP="006C5E26">
            <w:pPr>
              <w:ind w:left="-31"/>
              <w:rPr>
                <w:rFonts w:cs="Arial"/>
                <w:color w:val="000000"/>
                <w:sz w:val="16"/>
                <w:szCs w:val="16"/>
              </w:rPr>
            </w:pPr>
            <w:bookmarkStart w:id="0" w:name="_Hlk43375390"/>
            <w:r w:rsidRPr="005E6611">
              <w:rPr>
                <w:rFonts w:cs="Arial"/>
                <w:color w:val="000000"/>
                <w:sz w:val="16"/>
                <w:szCs w:val="16"/>
              </w:rPr>
              <w:t>Forename(s):</w:t>
            </w:r>
          </w:p>
          <w:p w14:paraId="0E6A9E41" w14:textId="43219B4F" w:rsidR="006C5E26" w:rsidRPr="009E3490" w:rsidRDefault="004E4506" w:rsidP="006C5E26">
            <w:pPr>
              <w:rPr>
                <w:rFonts w:cs="Arial"/>
                <w:color w:val="000000"/>
                <w:sz w:val="28"/>
                <w:szCs w:val="28"/>
              </w:rPr>
            </w:pPr>
            <w:r w:rsidRPr="0057105A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7105A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7105A">
              <w:rPr>
                <w:rFonts w:cs="Arial"/>
                <w:color w:val="000000"/>
                <w:sz w:val="24"/>
              </w:rPr>
            </w:r>
            <w:r w:rsidRPr="0057105A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268" w:type="dxa"/>
            <w:vMerge w:val="restart"/>
          </w:tcPr>
          <w:p w14:paraId="48CCE90B" w14:textId="77777777" w:rsidR="006C5E26" w:rsidRDefault="006C5E26" w:rsidP="006C5E26">
            <w:pPr>
              <w:ind w:left="19"/>
              <w:rPr>
                <w:rFonts w:cs="Arial"/>
                <w:color w:val="000000"/>
                <w:sz w:val="16"/>
                <w:szCs w:val="16"/>
              </w:rPr>
            </w:pPr>
            <w:r w:rsidRPr="005E6611">
              <w:rPr>
                <w:rFonts w:cs="Arial"/>
                <w:color w:val="000000"/>
                <w:sz w:val="16"/>
                <w:szCs w:val="16"/>
              </w:rPr>
              <w:t>Surname:</w:t>
            </w:r>
          </w:p>
          <w:p w14:paraId="2B45EDF2" w14:textId="490802EB" w:rsidR="006C5E26" w:rsidRPr="009E3490" w:rsidRDefault="00D22940" w:rsidP="006C5E26">
            <w:pPr>
              <w:ind w:left="19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57105A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7105A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7105A">
              <w:rPr>
                <w:rFonts w:cs="Arial"/>
                <w:color w:val="000000"/>
                <w:sz w:val="24"/>
              </w:rPr>
            </w:r>
            <w:r w:rsidRPr="0057105A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1511" w:type="dxa"/>
            <w:vMerge w:val="restart"/>
            <w:vAlign w:val="center"/>
          </w:tcPr>
          <w:p w14:paraId="34C61795" w14:textId="5B59395C" w:rsidR="006C5E26" w:rsidRPr="009E3490" w:rsidRDefault="004F45A4" w:rsidP="006C5E26">
            <w:pPr>
              <w:rPr>
                <w:rFonts w:cs="Arial"/>
                <w:color w:val="000000"/>
                <w:sz w:val="28"/>
                <w:szCs w:val="28"/>
              </w:rPr>
            </w:pPr>
            <w:sdt>
              <w:sdtPr>
                <w:rPr>
                  <w:rFonts w:cs="Arial"/>
                  <w:color w:val="000000"/>
                  <w:sz w:val="21"/>
                  <w:szCs w:val="21"/>
                </w:rPr>
                <w:alias w:val="Month"/>
                <w:tag w:val="Month"/>
                <w:id w:val="231276497"/>
                <w:placeholder>
                  <w:docPart w:val="2D73651B47A94FCBBD6A8F9072344756"/>
                </w:placeholder>
                <w:dropDownList>
                  <w:listItem w:displayText="MONTH" w:value="MONTH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EndPr/>
              <w:sdtContent>
                <w:r w:rsidR="00E02190">
                  <w:rPr>
                    <w:rFonts w:cs="Arial"/>
                    <w:color w:val="000000"/>
                    <w:sz w:val="21"/>
                    <w:szCs w:val="21"/>
                  </w:rPr>
                  <w:t>MONTH</w:t>
                </w:r>
              </w:sdtContent>
            </w:sdt>
          </w:p>
        </w:tc>
        <w:tc>
          <w:tcPr>
            <w:tcW w:w="993" w:type="dxa"/>
            <w:vMerge w:val="restart"/>
            <w:vAlign w:val="center"/>
          </w:tcPr>
          <w:p w14:paraId="2E839196" w14:textId="111A8CA7" w:rsidR="006C5E26" w:rsidRPr="009E3490" w:rsidRDefault="004F45A4" w:rsidP="006C5E26">
            <w:pPr>
              <w:rPr>
                <w:rFonts w:cs="Arial"/>
                <w:color w:val="000000"/>
                <w:sz w:val="28"/>
                <w:szCs w:val="28"/>
              </w:rPr>
            </w:pPr>
            <w:sdt>
              <w:sdtPr>
                <w:rPr>
                  <w:rFonts w:cs="Arial"/>
                  <w:color w:val="000000"/>
                  <w:sz w:val="21"/>
                  <w:szCs w:val="21"/>
                </w:rPr>
                <w:alias w:val="Year"/>
                <w:tag w:val="Year"/>
                <w:id w:val="2112540459"/>
                <w:placeholder>
                  <w:docPart w:val="2E49860C16674F71A7004A2F3B45917D"/>
                </w:placeholder>
                <w:dropDownList>
                  <w:listItem w:displayText="YEAR" w:value="YEAR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 w:rsidR="005F617A">
                  <w:rPr>
                    <w:rFonts w:cs="Arial"/>
                    <w:color w:val="000000"/>
                    <w:sz w:val="21"/>
                    <w:szCs w:val="21"/>
                  </w:rPr>
                  <w:t>YEAR</w:t>
                </w:r>
              </w:sdtContent>
            </w:sdt>
          </w:p>
        </w:tc>
        <w:tc>
          <w:tcPr>
            <w:tcW w:w="2409" w:type="dxa"/>
            <w:vMerge w:val="restart"/>
          </w:tcPr>
          <w:p w14:paraId="5BE47F81" w14:textId="01010514" w:rsidR="006C5E26" w:rsidRDefault="00680C5E" w:rsidP="006C5E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Date of birth:</w:t>
            </w:r>
          </w:p>
          <w:p w14:paraId="0874F4E6" w14:textId="4875B13E" w:rsidR="006C5E26" w:rsidRPr="009E3490" w:rsidRDefault="007D5689" w:rsidP="006C5E26">
            <w:pPr>
              <w:rPr>
                <w:rFonts w:cs="Arial"/>
                <w:bCs/>
                <w:color w:val="000000"/>
                <w:sz w:val="28"/>
                <w:szCs w:val="28"/>
              </w:rPr>
            </w:pPr>
            <w:r w:rsidRPr="0057105A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7105A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7105A">
              <w:rPr>
                <w:rFonts w:cs="Arial"/>
                <w:color w:val="000000"/>
                <w:sz w:val="24"/>
              </w:rPr>
            </w:r>
            <w:r w:rsidRPr="0057105A">
              <w:rPr>
                <w:rFonts w:cs="Arial"/>
                <w:color w:val="000000"/>
                <w:sz w:val="24"/>
              </w:rPr>
              <w:fldChar w:fldCharType="separate"/>
            </w:r>
            <w:r w:rsidRPr="0057105A">
              <w:rPr>
                <w:rFonts w:cs="Arial"/>
                <w:noProof/>
                <w:color w:val="000000"/>
                <w:sz w:val="24"/>
              </w:rPr>
              <w:t> </w:t>
            </w:r>
            <w:r w:rsidRPr="0057105A">
              <w:rPr>
                <w:rFonts w:cs="Arial"/>
                <w:noProof/>
                <w:color w:val="000000"/>
                <w:sz w:val="24"/>
              </w:rPr>
              <w:t> </w:t>
            </w:r>
            <w:r w:rsidRPr="0057105A">
              <w:rPr>
                <w:rFonts w:cs="Arial"/>
                <w:noProof/>
                <w:color w:val="000000"/>
                <w:sz w:val="24"/>
              </w:rPr>
              <w:t> </w:t>
            </w:r>
            <w:r w:rsidRPr="0057105A">
              <w:rPr>
                <w:rFonts w:cs="Arial"/>
                <w:noProof/>
                <w:color w:val="000000"/>
                <w:sz w:val="24"/>
              </w:rPr>
              <w:t> </w:t>
            </w:r>
            <w:r w:rsidRPr="0057105A">
              <w:rPr>
                <w:rFonts w:cs="Arial"/>
                <w:noProof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5529" w:type="dxa"/>
            <w:vMerge w:val="restart"/>
          </w:tcPr>
          <w:p w14:paraId="206F1C71" w14:textId="77777777" w:rsidR="006C5E26" w:rsidRDefault="006C5E26" w:rsidP="006C5E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</w:t>
            </w:r>
            <w:r w:rsidRPr="005E6611">
              <w:rPr>
                <w:rFonts w:cs="Arial"/>
                <w:color w:val="000000"/>
                <w:sz w:val="16"/>
                <w:szCs w:val="16"/>
              </w:rPr>
              <w:t>llergies (</w:t>
            </w:r>
            <w:r>
              <w:rPr>
                <w:rFonts w:cs="Arial"/>
                <w:color w:val="000000"/>
                <w:sz w:val="16"/>
                <w:szCs w:val="16"/>
              </w:rPr>
              <w:t>or “none know</w:t>
            </w:r>
            <w:r w:rsidRPr="005E6611">
              <w:rPr>
                <w:rFonts w:cs="Arial"/>
                <w:color w:val="000000"/>
                <w:sz w:val="16"/>
                <w:szCs w:val="16"/>
              </w:rPr>
              <w:t>n’)</w:t>
            </w:r>
          </w:p>
          <w:p w14:paraId="09E3C106" w14:textId="764DD0FD" w:rsidR="006C5E26" w:rsidRPr="0005016A" w:rsidRDefault="006C5E26" w:rsidP="006C5E26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57105A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7105A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7105A">
              <w:rPr>
                <w:rFonts w:cs="Arial"/>
                <w:color w:val="000000"/>
                <w:sz w:val="24"/>
              </w:rPr>
            </w:r>
            <w:r w:rsidRPr="0057105A">
              <w:rPr>
                <w:rFonts w:cs="Arial"/>
                <w:color w:val="000000"/>
                <w:sz w:val="24"/>
              </w:rPr>
              <w:fldChar w:fldCharType="separate"/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1275" w:type="dxa"/>
            <w:vMerge w:val="restart"/>
          </w:tcPr>
          <w:p w14:paraId="2F232248" w14:textId="77777777" w:rsidR="006C5E26" w:rsidRDefault="006C5E26" w:rsidP="006C5E2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No. of sheets:</w:t>
            </w:r>
          </w:p>
          <w:p w14:paraId="0170AFC4" w14:textId="5F7431E9" w:rsidR="006C5E26" w:rsidRPr="009E3490" w:rsidRDefault="006C5E26" w:rsidP="006C5E26">
            <w:pPr>
              <w:rPr>
                <w:rFonts w:cs="Arial"/>
                <w:color w:val="000000"/>
                <w:sz w:val="28"/>
                <w:szCs w:val="28"/>
              </w:rPr>
            </w:pPr>
            <w:r w:rsidRPr="0057105A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7105A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7105A">
              <w:rPr>
                <w:rFonts w:cs="Arial"/>
                <w:color w:val="000000"/>
                <w:sz w:val="24"/>
              </w:rPr>
            </w:r>
            <w:r w:rsidRPr="0057105A">
              <w:rPr>
                <w:rFonts w:cs="Arial"/>
                <w:color w:val="000000"/>
                <w:sz w:val="24"/>
              </w:rPr>
              <w:fldChar w:fldCharType="separate"/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fldChar w:fldCharType="end"/>
            </w:r>
          </w:p>
        </w:tc>
      </w:tr>
      <w:tr w:rsidR="0028622A" w:rsidRPr="005E6611" w14:paraId="3A3CA09A" w14:textId="77777777" w:rsidTr="00680C5E">
        <w:trPr>
          <w:trHeight w:val="276"/>
        </w:trPr>
        <w:tc>
          <w:tcPr>
            <w:tcW w:w="2033" w:type="dxa"/>
            <w:vMerge/>
          </w:tcPr>
          <w:p w14:paraId="1C37F0D8" w14:textId="77777777" w:rsidR="0028622A" w:rsidRPr="005E6611" w:rsidRDefault="0028622A" w:rsidP="00D8409F">
            <w:pPr>
              <w:rPr>
                <w:rFonts w:cs="Arial"/>
                <w:b/>
                <w:noProof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Merge/>
          </w:tcPr>
          <w:p w14:paraId="291F45B1" w14:textId="77777777" w:rsidR="0028622A" w:rsidRPr="005E6611" w:rsidRDefault="0028622A" w:rsidP="00D8409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14:paraId="2FC16C1F" w14:textId="77777777" w:rsidR="0028622A" w:rsidRPr="005E6611" w:rsidRDefault="0028622A" w:rsidP="00D8409F">
            <w:pPr>
              <w:ind w:left="19"/>
              <w:rPr>
                <w:rFonts w:cs="Arial"/>
                <w:b/>
                <w:noProof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vMerge/>
          </w:tcPr>
          <w:p w14:paraId="2A5DAC6B" w14:textId="77777777" w:rsidR="0028622A" w:rsidRPr="005E6611" w:rsidRDefault="0028622A" w:rsidP="00D8409F">
            <w:pPr>
              <w:ind w:left="19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66AC3F77" w14:textId="77777777" w:rsidR="0028622A" w:rsidRPr="005E6611" w:rsidRDefault="0028622A" w:rsidP="00D8409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529" w:type="dxa"/>
            <w:vMerge/>
          </w:tcPr>
          <w:p w14:paraId="790B93B7" w14:textId="77777777" w:rsidR="0028622A" w:rsidRPr="005E6611" w:rsidRDefault="0028622A" w:rsidP="00D8409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C2ECB5E" w14:textId="77777777" w:rsidR="0028622A" w:rsidRPr="005E6611" w:rsidRDefault="0028622A" w:rsidP="00D8409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bookmarkEnd w:id="0"/>
    </w:tbl>
    <w:p w14:paraId="1967EB7F" w14:textId="6C95CBE8" w:rsidR="009267F5" w:rsidRDefault="009267F5" w:rsidP="00A335DC">
      <w:pPr>
        <w:rPr>
          <w:rFonts w:cs="Arial"/>
          <w:color w:val="000000"/>
          <w:sz w:val="18"/>
          <w:szCs w:val="4"/>
        </w:rPr>
      </w:pPr>
    </w:p>
    <w:tbl>
      <w:tblPr>
        <w:tblpPr w:leftFromText="181" w:rightFromText="181" w:vertAnchor="text" w:horzAnchor="margin" w:tblpX="-147" w:tblpY="114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6"/>
        <w:gridCol w:w="992"/>
        <w:gridCol w:w="457"/>
        <w:gridCol w:w="457"/>
        <w:gridCol w:w="457"/>
        <w:gridCol w:w="472"/>
        <w:gridCol w:w="443"/>
        <w:gridCol w:w="457"/>
        <w:gridCol w:w="457"/>
        <w:gridCol w:w="458"/>
        <w:gridCol w:w="28"/>
        <w:gridCol w:w="429"/>
        <w:gridCol w:w="457"/>
        <w:gridCol w:w="457"/>
        <w:gridCol w:w="458"/>
        <w:gridCol w:w="457"/>
        <w:gridCol w:w="435"/>
        <w:gridCol w:w="22"/>
        <w:gridCol w:w="457"/>
        <w:gridCol w:w="458"/>
        <w:gridCol w:w="457"/>
        <w:gridCol w:w="457"/>
        <w:gridCol w:w="457"/>
        <w:gridCol w:w="102"/>
        <w:gridCol w:w="356"/>
        <w:gridCol w:w="457"/>
        <w:gridCol w:w="457"/>
        <w:gridCol w:w="457"/>
        <w:gridCol w:w="458"/>
        <w:gridCol w:w="457"/>
        <w:gridCol w:w="457"/>
        <w:gridCol w:w="457"/>
        <w:gridCol w:w="458"/>
        <w:gridCol w:w="457"/>
        <w:gridCol w:w="457"/>
        <w:gridCol w:w="458"/>
      </w:tblGrid>
      <w:tr w:rsidR="006F72E5" w:rsidRPr="005E6611" w14:paraId="224484AA" w14:textId="77777777" w:rsidTr="00E02190">
        <w:trPr>
          <w:trHeight w:val="410"/>
        </w:trPr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1D8" w14:textId="273B9A18" w:rsidR="006F72E5" w:rsidRPr="005E6611" w:rsidRDefault="00305CAD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6F72E5">
              <w:rPr>
                <w:rFonts w:cs="Arial"/>
                <w:color w:val="000000"/>
                <w:sz w:val="16"/>
                <w:szCs w:val="16"/>
              </w:rPr>
              <w:t>Drug</w:t>
            </w:r>
            <w:r w:rsidR="006F72E5" w:rsidRPr="00137D3E">
              <w:rPr>
                <w:rFonts w:cs="Arial"/>
                <w:color w:val="000000"/>
                <w:sz w:val="16"/>
                <w:szCs w:val="16"/>
              </w:rPr>
              <w:t>:</w:t>
            </w:r>
          </w:p>
          <w:p w14:paraId="160E632C" w14:textId="081008E5" w:rsidR="006F72E5" w:rsidRPr="005E6611" w:rsidRDefault="006F72E5" w:rsidP="00E02190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103B0">
              <w:rPr>
                <w:rFonts w:cs="Arial"/>
                <w:color w:val="000000"/>
                <w:sz w:val="24"/>
              </w:rPr>
            </w:r>
            <w:r w:rsidRP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P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AA12" w14:textId="0763B1E2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Strength:</w:t>
            </w:r>
          </w:p>
          <w:p w14:paraId="40FF5172" w14:textId="7949C7D7" w:rsidR="006F72E5" w:rsidRPr="009E3490" w:rsidRDefault="006F72E5" w:rsidP="00E0219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32"/>
                <w:szCs w:val="24"/>
              </w:rPr>
              <w:t xml:space="preserve"> </w:t>
            </w:r>
            <w:r w:rsidRP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103B0">
              <w:rPr>
                <w:rFonts w:cs="Arial"/>
                <w:color w:val="000000"/>
                <w:sz w:val="24"/>
              </w:rPr>
            </w:r>
            <w:r w:rsidRP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P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40C8" w14:textId="77777777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Form:</w:t>
            </w:r>
          </w:p>
          <w:p w14:paraId="5CB1FF33" w14:textId="6C958878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103B0">
              <w:rPr>
                <w:rFonts w:cs="Arial"/>
                <w:color w:val="000000"/>
                <w:sz w:val="24"/>
              </w:rPr>
            </w:r>
            <w:r w:rsidRP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P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95FB" w14:textId="66049B78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Route:</w:t>
            </w:r>
          </w:p>
          <w:p w14:paraId="2BDF4CD6" w14:textId="10E3BA96" w:rsidR="006F72E5" w:rsidRPr="005E6611" w:rsidRDefault="006F72E5" w:rsidP="00E02190">
            <w:pPr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103B0">
              <w:rPr>
                <w:rFonts w:cs="Arial"/>
                <w:color w:val="000000"/>
                <w:sz w:val="24"/>
              </w:rPr>
            </w:r>
            <w:r w:rsidRP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P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AF4A" w14:textId="2D21500A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Directions</w:t>
            </w:r>
          </w:p>
          <w:p w14:paraId="30936989" w14:textId="6B7A2F49" w:rsidR="006F72E5" w:rsidRPr="005103B0" w:rsidRDefault="006F72E5" w:rsidP="00E02190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103B0">
              <w:rPr>
                <w:rFonts w:cs="Arial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103B0">
              <w:rPr>
                <w:rFonts w:cs="Arial"/>
                <w:color w:val="000000"/>
                <w:sz w:val="24"/>
                <w:szCs w:val="24"/>
              </w:rPr>
              <w:instrText xml:space="preserve"> FORMTEXT </w:instrText>
            </w:r>
            <w:r w:rsidRPr="005103B0">
              <w:rPr>
                <w:rFonts w:cs="Arial"/>
                <w:color w:val="000000"/>
                <w:sz w:val="24"/>
                <w:szCs w:val="24"/>
              </w:rPr>
            </w:r>
            <w:r w:rsidRPr="005103B0">
              <w:rPr>
                <w:rFonts w:cs="Arial"/>
                <w:color w:val="000000"/>
                <w:sz w:val="24"/>
                <w:szCs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  <w:szCs w:val="24"/>
              </w:rPr>
              <w:t> </w:t>
            </w:r>
            <w:r w:rsidR="00E02190">
              <w:rPr>
                <w:rFonts w:cs="Arial"/>
                <w:color w:val="000000"/>
                <w:sz w:val="24"/>
                <w:szCs w:val="24"/>
              </w:rPr>
              <w:t> </w:t>
            </w:r>
            <w:r w:rsidR="00E02190">
              <w:rPr>
                <w:rFonts w:cs="Arial"/>
                <w:color w:val="000000"/>
                <w:sz w:val="24"/>
                <w:szCs w:val="24"/>
              </w:rPr>
              <w:t> </w:t>
            </w:r>
            <w:r w:rsidR="00E02190">
              <w:rPr>
                <w:rFonts w:cs="Arial"/>
                <w:color w:val="000000"/>
                <w:sz w:val="24"/>
                <w:szCs w:val="24"/>
              </w:rPr>
              <w:t> </w:t>
            </w:r>
            <w:r w:rsidRPr="005103B0">
              <w:rPr>
                <w:rFonts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680C5E" w:rsidRPr="005E6611" w14:paraId="138196AD" w14:textId="77777777" w:rsidTr="00E02190">
        <w:trPr>
          <w:trHeight w:val="24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9A223B5" w14:textId="5BFFA042" w:rsidR="00680C5E" w:rsidRPr="00112B0A" w:rsidRDefault="00680C5E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40A834" w14:textId="549E8DCA" w:rsidR="00680C5E" w:rsidRPr="00112B0A" w:rsidRDefault="000B0B33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680C5E">
              <w:rPr>
                <w:rFonts w:cs="Arial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1975F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91877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C57F0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64955" w14:textId="6BE09537" w:rsidR="00680C5E" w:rsidRPr="005E6611" w:rsidRDefault="00F5617B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0"/>
                <w:szCs w:val="24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83617" w14:textId="6FAE4B64" w:rsidR="00680C5E" w:rsidRPr="005E6611" w:rsidRDefault="00F5617B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24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00612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5A1B9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3776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E6A15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874A9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02061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710CB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F045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D6D91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14018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4D28E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E5266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BF178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B36FA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8D902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9E071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42A2A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2624C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20408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17BA6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179DA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C8547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1A99E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4EE69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B0E16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81098" w14:textId="77777777" w:rsidR="00680C5E" w:rsidRPr="005E6611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31</w:t>
            </w:r>
          </w:p>
        </w:tc>
      </w:tr>
      <w:tr w:rsidR="00680C5E" w14:paraId="3AAF9197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E1D46" w14:textId="04033773" w:rsidR="00680C5E" w:rsidRPr="00C57C79" w:rsidRDefault="007D5689" w:rsidP="00E02190">
            <w:pPr>
              <w:rPr>
                <w:rFonts w:cs="Arial"/>
                <w:color w:val="000000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5E9A3" w14:textId="25CC7C22" w:rsidR="00680C5E" w:rsidRPr="00C57C79" w:rsidRDefault="00C57C79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7D5689"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D5689" w:rsidRPr="00C57C79">
              <w:rPr>
                <w:rFonts w:cs="Arial"/>
                <w:color w:val="000000"/>
              </w:rPr>
              <w:instrText xml:space="preserve"> FORMTEXT </w:instrText>
            </w:r>
            <w:r w:rsidR="007D5689" w:rsidRPr="00C57C79">
              <w:rPr>
                <w:rFonts w:cs="Arial"/>
                <w:color w:val="000000"/>
              </w:rPr>
            </w:r>
            <w:r w:rsidR="007D5689" w:rsidRPr="00C57C79">
              <w:rPr>
                <w:rFonts w:cs="Arial"/>
                <w:color w:val="000000"/>
              </w:rPr>
              <w:fldChar w:fldCharType="separate"/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7D5689"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0D893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14862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2AE4C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55328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3EC2F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8D24B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84D9A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5FC4B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C79BA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69C0D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D8381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AAB1A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2E9FA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6D404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08022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07AA9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E64DC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01FFF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82578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25065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330CB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3D07D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1FEE3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C1C24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0441B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18E08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2BB05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DA128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C5C6A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22306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69931" w14:textId="77777777" w:rsidR="00680C5E" w:rsidRDefault="00680C5E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7D5689" w14:paraId="17D9FD6B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4DE1A" w14:textId="4A385E63" w:rsidR="007D5689" w:rsidRPr="00C57C79" w:rsidRDefault="007D5689" w:rsidP="00E02190">
            <w:pPr>
              <w:rPr>
                <w:rFonts w:cs="Arial"/>
                <w:color w:val="000000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97014" w14:textId="50367C3A" w:rsidR="007D5689" w:rsidRPr="00C57C79" w:rsidRDefault="00C57C79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7D5689"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D5689" w:rsidRPr="00C57C79">
              <w:rPr>
                <w:rFonts w:cs="Arial"/>
                <w:color w:val="000000"/>
              </w:rPr>
              <w:instrText xml:space="preserve"> FORMTEXT </w:instrText>
            </w:r>
            <w:r w:rsidR="007D5689" w:rsidRPr="00C57C79">
              <w:rPr>
                <w:rFonts w:cs="Arial"/>
                <w:color w:val="000000"/>
              </w:rPr>
            </w:r>
            <w:r w:rsidR="007D5689" w:rsidRPr="00C57C79">
              <w:rPr>
                <w:rFonts w:cs="Arial"/>
                <w:color w:val="000000"/>
              </w:rPr>
              <w:fldChar w:fldCharType="separate"/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7D5689"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D6091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E8872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55B3A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9836F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3F81C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2529E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84865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E3217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48FAB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881F1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DC6E6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46948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7AF38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9DCCB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855DA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25AA5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C4C9A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36F8F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BA2F5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75AF5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94D8E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137A7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0A6E8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FF6AF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780B3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126CC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A3CCC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B2C09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52B84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31D0E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E5B1C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7D5689" w14:paraId="7065B3DF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7D3C0" w14:textId="73CE0B0A" w:rsidR="007D5689" w:rsidRPr="00C57C79" w:rsidRDefault="007D5689" w:rsidP="00E02190">
            <w:pPr>
              <w:rPr>
                <w:rFonts w:cs="Arial"/>
                <w:color w:val="000000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32E17" w14:textId="53FC029F" w:rsidR="007D5689" w:rsidRPr="00C57C79" w:rsidRDefault="00C57C79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7D5689"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D5689" w:rsidRPr="00C57C79">
              <w:rPr>
                <w:rFonts w:cs="Arial"/>
                <w:color w:val="000000"/>
              </w:rPr>
              <w:instrText xml:space="preserve"> FORMTEXT </w:instrText>
            </w:r>
            <w:r w:rsidR="007D5689" w:rsidRPr="00C57C79">
              <w:rPr>
                <w:rFonts w:cs="Arial"/>
                <w:color w:val="000000"/>
              </w:rPr>
            </w:r>
            <w:r w:rsidR="007D5689" w:rsidRPr="00C57C79">
              <w:rPr>
                <w:rFonts w:cs="Arial"/>
                <w:color w:val="000000"/>
              </w:rPr>
              <w:fldChar w:fldCharType="separate"/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7D5689"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BEAD1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C322F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E223F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49751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DBC64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12A7B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7AF17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4C950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BF899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CED0E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F2C5F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5FCC6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EFD9C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44706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5AD09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C15DA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0F08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080A4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41282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6D387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DB4C4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C8B0F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F9FB4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EB3C1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2B426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60920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8B2A4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A2941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D56C4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660DD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ED8F3" w14:textId="77777777" w:rsidR="007D5689" w:rsidRDefault="007D568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E02190" w14:paraId="33373370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ECC93" w14:textId="7C8688E4" w:rsidR="00E02190" w:rsidRPr="00C57C79" w:rsidRDefault="00E02190" w:rsidP="00E02190">
            <w:pPr>
              <w:rPr>
                <w:rFonts w:cs="Arial"/>
                <w:color w:val="000000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AD9A6" w14:textId="503E9EF2" w:rsidR="00E02190" w:rsidRDefault="00E02190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CA29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7AE7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DCDA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723C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49EA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63A6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BC9A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2E62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436A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10E91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8941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6E24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4353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A038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7153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57C0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4EAD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23E6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1D34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267E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8524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9F77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8540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B327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B7DA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076F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1A36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6519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4663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248D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01EB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6F72E5" w:rsidRPr="009E3490" w14:paraId="2F10F084" w14:textId="77777777" w:rsidTr="00E02190">
        <w:trPr>
          <w:trHeight w:val="410"/>
        </w:trPr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44F" w14:textId="34936502" w:rsidR="006F72E5" w:rsidRPr="005E6611" w:rsidRDefault="00305CAD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6F72E5">
              <w:rPr>
                <w:rFonts w:cs="Arial"/>
                <w:color w:val="000000"/>
                <w:sz w:val="16"/>
                <w:szCs w:val="16"/>
              </w:rPr>
              <w:t>Drug</w:t>
            </w:r>
            <w:r w:rsidR="006F72E5" w:rsidRPr="00137D3E">
              <w:rPr>
                <w:rFonts w:cs="Arial"/>
                <w:color w:val="000000"/>
                <w:sz w:val="16"/>
                <w:szCs w:val="16"/>
              </w:rPr>
              <w:t>:</w:t>
            </w:r>
          </w:p>
          <w:p w14:paraId="7AB63BEA" w14:textId="5B931DC9" w:rsidR="006F72E5" w:rsidRPr="005E6611" w:rsidRDefault="006F72E5" w:rsidP="00E02190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103B0">
              <w:rPr>
                <w:rFonts w:cs="Arial"/>
                <w:color w:val="000000"/>
                <w:sz w:val="24"/>
              </w:rPr>
            </w:r>
            <w:r w:rsidRP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P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B75" w14:textId="77777777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Strength:</w:t>
            </w:r>
          </w:p>
          <w:p w14:paraId="02982D44" w14:textId="00EF01D0" w:rsidR="006F72E5" w:rsidRPr="009E3490" w:rsidRDefault="006F72E5" w:rsidP="00E0219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32"/>
                <w:szCs w:val="24"/>
              </w:rPr>
              <w:t xml:space="preserve"> </w:t>
            </w:r>
            <w:r w:rsidRP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103B0">
              <w:rPr>
                <w:rFonts w:cs="Arial"/>
                <w:color w:val="000000"/>
                <w:sz w:val="24"/>
              </w:rPr>
            </w:r>
            <w:r w:rsidRP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P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14D" w14:textId="77777777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Form:</w:t>
            </w:r>
          </w:p>
          <w:p w14:paraId="4E8EF846" w14:textId="6B913C66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103B0">
              <w:rPr>
                <w:rFonts w:cs="Arial"/>
                <w:color w:val="000000"/>
                <w:sz w:val="24"/>
              </w:rPr>
            </w:r>
            <w:r w:rsidRP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P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2FB" w14:textId="77777777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Route:</w:t>
            </w:r>
          </w:p>
          <w:p w14:paraId="2AFD10F3" w14:textId="16E0F53F" w:rsidR="006F72E5" w:rsidRPr="005E6611" w:rsidRDefault="006F72E5" w:rsidP="00E02190">
            <w:pPr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103B0">
              <w:rPr>
                <w:rFonts w:cs="Arial"/>
                <w:color w:val="000000"/>
                <w:sz w:val="24"/>
              </w:rPr>
            </w:r>
            <w:r w:rsidRP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P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4FB" w14:textId="77777777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Directions</w:t>
            </w:r>
          </w:p>
          <w:p w14:paraId="4F4BEEB2" w14:textId="14FEAFEE" w:rsidR="006F72E5" w:rsidRPr="009E3490" w:rsidRDefault="006F72E5" w:rsidP="00E0219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103B0">
              <w:rPr>
                <w:rFonts w:cs="Arial"/>
                <w:color w:val="000000"/>
                <w:sz w:val="24"/>
              </w:rPr>
            </w:r>
            <w:r w:rsidRP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P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</w:tr>
      <w:tr w:rsidR="006F72E5" w:rsidRPr="005E6611" w14:paraId="1EBC55D1" w14:textId="77777777" w:rsidTr="00E02190">
        <w:trPr>
          <w:trHeight w:val="24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7E7C73A" w14:textId="77777777" w:rsidR="006F72E5" w:rsidRPr="00112B0A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D2DCA7" w14:textId="61B272E5" w:rsidR="006F72E5" w:rsidRPr="00112B0A" w:rsidRDefault="000B0B33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6F72E5">
              <w:rPr>
                <w:rFonts w:cs="Arial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7D1AE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3BFFA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8A367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16822" w14:textId="74BFAC3A" w:rsidR="006F72E5" w:rsidRPr="005E6611" w:rsidRDefault="00F5617B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0"/>
                <w:szCs w:val="24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49F4A" w14:textId="7BC86A54" w:rsidR="006F72E5" w:rsidRPr="005E6611" w:rsidRDefault="00F5617B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24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FC9E7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16BAC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C8DA2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26C1F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ACD3B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046D3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9BFD4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1042D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1C39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9836F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4132B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003EE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39ADA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879CE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5C129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FF5E5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92E47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13CB3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26FE1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ABDD7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1B64E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B6F9A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559AA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D939E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EB77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A109E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31</w:t>
            </w:r>
          </w:p>
        </w:tc>
      </w:tr>
      <w:tr w:rsidR="00C57C79" w14:paraId="17CCA40F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4F34A" w14:textId="3F7E448E" w:rsidR="00C57C79" w:rsidRPr="007D5689" w:rsidRDefault="00C57C79" w:rsidP="00E02190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638D9" w14:textId="5675A01F" w:rsidR="00C57C79" w:rsidRPr="007D5689" w:rsidRDefault="00C57C79" w:rsidP="00E02190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FA3F1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1167D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88D42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FDA44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552DF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90BB5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2D84D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0C8A2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DAD58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FCF2E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BD2C0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1150C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14C97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437E2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0E331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8C603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13A8F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02EC7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F764A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9C13D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6F828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AFCCF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168B6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B1450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72730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74C76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CED42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6E521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0FFE6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5FD62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688D8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C57C79" w14:paraId="52F79C94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E81E8" w14:textId="7A8447F6" w:rsidR="00C57C79" w:rsidRPr="007D5689" w:rsidRDefault="00C57C79" w:rsidP="00E02190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6C6F" w14:textId="7C96FF91" w:rsidR="00C57C79" w:rsidRPr="007D5689" w:rsidRDefault="00C57C79" w:rsidP="00E02190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E02190"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02190" w:rsidRPr="00C57C79">
              <w:rPr>
                <w:rFonts w:cs="Arial"/>
                <w:color w:val="000000"/>
              </w:rPr>
              <w:instrText xml:space="preserve"> FORMTEXT </w:instrText>
            </w:r>
            <w:r w:rsidR="00E02190" w:rsidRPr="00C57C79">
              <w:rPr>
                <w:rFonts w:cs="Arial"/>
                <w:color w:val="000000"/>
              </w:rPr>
            </w:r>
            <w:r w:rsidR="00E02190" w:rsidRPr="00C57C79">
              <w:rPr>
                <w:rFonts w:cs="Arial"/>
                <w:color w:val="000000"/>
              </w:rPr>
              <w:fldChar w:fldCharType="separate"/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EBF49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D08A5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17376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767B0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17B0A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A2000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A7306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B6A8C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34DA2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62959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D31F1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1D900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E7E6F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55353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A5951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13AD1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A14DA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EE07C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6E776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A81B7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F403E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0609E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75BED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E545C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72F46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D992D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A19DC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EBD7A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7BFC5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4C939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875AF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C57C79" w14:paraId="0C47A664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ECA16" w14:textId="24054B81" w:rsidR="00C57C79" w:rsidRPr="007D5689" w:rsidRDefault="00C57C79" w:rsidP="00E02190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B6C30" w14:textId="6158EDE4" w:rsidR="00C57C79" w:rsidRPr="007D5689" w:rsidRDefault="00C57C79" w:rsidP="00E02190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217C7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6E0D3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C0D22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080A3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391ED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23174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FE877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5CEFD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26466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28882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B997A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BA447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A1229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7649E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BE44E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2552E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AC58A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9147A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361E5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F2BF0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5744D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B724E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D0D5B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60891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37878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16C9C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06E6C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8DF3B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8A48A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D0E43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8E8CB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C57C79" w14:paraId="3D332854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6FA82" w14:textId="22D6631A" w:rsidR="00C57C79" w:rsidRPr="007D5689" w:rsidRDefault="00C57C79" w:rsidP="00E02190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51F32" w14:textId="2E333BBA" w:rsidR="00C57C79" w:rsidRPr="007D5689" w:rsidRDefault="00C57C79" w:rsidP="00E02190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E02190"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02190" w:rsidRPr="00C57C79">
              <w:rPr>
                <w:rFonts w:cs="Arial"/>
                <w:color w:val="000000"/>
              </w:rPr>
              <w:instrText xml:space="preserve"> FORMTEXT </w:instrText>
            </w:r>
            <w:r w:rsidR="00E02190" w:rsidRPr="00C57C79">
              <w:rPr>
                <w:rFonts w:cs="Arial"/>
                <w:color w:val="000000"/>
              </w:rPr>
            </w:r>
            <w:r w:rsidR="00E02190" w:rsidRPr="00C57C79">
              <w:rPr>
                <w:rFonts w:cs="Arial"/>
                <w:color w:val="000000"/>
              </w:rPr>
              <w:fldChar w:fldCharType="separate"/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>
              <w:rPr>
                <w:rFonts w:cs="Arial"/>
                <w:color w:val="000000"/>
              </w:rPr>
              <w:t> </w:t>
            </w:r>
            <w:r w:rsidR="00E02190"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AB66D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557C8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54183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F1EB9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A7AC5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4B010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2F6C8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22D80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84EFA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AD7F5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BDE0C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23892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0F415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0A890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F927B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31708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7570A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2E748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FAE64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20845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42605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35751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9C5E5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9CB9E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535C0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C0049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3BBD3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9562E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C1C52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74810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45238" w14:textId="77777777" w:rsidR="00C57C79" w:rsidRDefault="00C57C79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6F72E5" w:rsidRPr="009E3490" w14:paraId="61447D45" w14:textId="77777777" w:rsidTr="00E02190">
        <w:trPr>
          <w:trHeight w:val="410"/>
        </w:trPr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234" w14:textId="1596D2D9" w:rsidR="006F72E5" w:rsidRPr="005E6611" w:rsidRDefault="00305CAD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6F72E5">
              <w:rPr>
                <w:rFonts w:cs="Arial"/>
                <w:color w:val="000000"/>
                <w:sz w:val="16"/>
                <w:szCs w:val="16"/>
              </w:rPr>
              <w:t>Drug</w:t>
            </w:r>
            <w:r w:rsidR="006F72E5" w:rsidRPr="00137D3E">
              <w:rPr>
                <w:rFonts w:cs="Arial"/>
                <w:color w:val="000000"/>
                <w:sz w:val="16"/>
                <w:szCs w:val="16"/>
              </w:rPr>
              <w:t>:</w:t>
            </w:r>
          </w:p>
          <w:p w14:paraId="7ED025A7" w14:textId="5F83F072" w:rsidR="006F72E5" w:rsidRPr="005E6611" w:rsidRDefault="006F72E5" w:rsidP="00E02190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103B0">
              <w:rPr>
                <w:rFonts w:cs="Arial"/>
                <w:color w:val="000000"/>
                <w:sz w:val="24"/>
              </w:rPr>
            </w:r>
            <w:r w:rsidRP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P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609" w14:textId="77777777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Strength:</w:t>
            </w:r>
          </w:p>
          <w:p w14:paraId="76BFBF3D" w14:textId="451AA1D3" w:rsidR="006F72E5" w:rsidRPr="009E3490" w:rsidRDefault="006F72E5" w:rsidP="00E0219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32"/>
                <w:szCs w:val="24"/>
              </w:rPr>
              <w:t xml:space="preserve"> </w:t>
            </w:r>
            <w:r w:rsid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="005103B0">
              <w:rPr>
                <w:rFonts w:cs="Arial"/>
                <w:color w:val="000000"/>
                <w:sz w:val="24"/>
              </w:rPr>
            </w:r>
            <w:r w:rsid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B4D" w14:textId="77777777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Form:</w:t>
            </w:r>
          </w:p>
          <w:p w14:paraId="073F016F" w14:textId="1BF6EA4E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="005103B0">
              <w:rPr>
                <w:rFonts w:cs="Arial"/>
                <w:color w:val="000000"/>
                <w:sz w:val="24"/>
              </w:rPr>
            </w:r>
            <w:r w:rsid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53E" w14:textId="77777777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Route:</w:t>
            </w:r>
          </w:p>
          <w:p w14:paraId="409DEB8E" w14:textId="682B84CB" w:rsidR="006F72E5" w:rsidRPr="005E6611" w:rsidRDefault="006F72E5" w:rsidP="00E02190">
            <w:pPr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="005103B0">
              <w:rPr>
                <w:rFonts w:cs="Arial"/>
                <w:color w:val="000000"/>
                <w:sz w:val="24"/>
              </w:rPr>
            </w:r>
            <w:r w:rsid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AA0" w14:textId="77777777" w:rsidR="006F72E5" w:rsidRDefault="006F72E5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Directions</w:t>
            </w:r>
          </w:p>
          <w:p w14:paraId="2BA12CE8" w14:textId="4D8F9777" w:rsidR="006F72E5" w:rsidRPr="009E3490" w:rsidRDefault="006F72E5" w:rsidP="00E0219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="005103B0">
              <w:rPr>
                <w:rFonts w:cs="Arial"/>
                <w:color w:val="000000"/>
                <w:sz w:val="24"/>
              </w:rPr>
            </w:r>
            <w:r w:rsidR="005103B0">
              <w:rPr>
                <w:rFonts w:cs="Arial"/>
                <w:color w:val="000000"/>
                <w:sz w:val="24"/>
              </w:rPr>
              <w:fldChar w:fldCharType="separate"/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E02190">
              <w:rPr>
                <w:rFonts w:cs="Arial"/>
                <w:color w:val="000000"/>
                <w:sz w:val="24"/>
              </w:rPr>
              <w:t> </w:t>
            </w:r>
            <w:r w:rsid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</w:tr>
      <w:tr w:rsidR="006F72E5" w:rsidRPr="005E6611" w14:paraId="56376801" w14:textId="77777777" w:rsidTr="00E02190">
        <w:trPr>
          <w:trHeight w:val="24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B86BABA" w14:textId="16ED9BAE" w:rsidR="006F72E5" w:rsidRPr="00112B0A" w:rsidRDefault="00305CAD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6F72E5">
              <w:rPr>
                <w:rFonts w:cs="Arial"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B63250" w14:textId="15EEA657" w:rsidR="006F72E5" w:rsidRPr="00112B0A" w:rsidRDefault="000B0B33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6F72E5">
              <w:rPr>
                <w:rFonts w:cs="Arial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4D824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4B5F1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4C8BA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549CF" w14:textId="65F551B3" w:rsidR="006F72E5" w:rsidRPr="005E6611" w:rsidRDefault="00F5617B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0"/>
                <w:szCs w:val="24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D538E" w14:textId="47D007FE" w:rsidR="006F72E5" w:rsidRPr="005E6611" w:rsidRDefault="00F5617B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24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B41C2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67AC8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11331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9EBAF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36AD8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CB3E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FDD26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3A330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864F7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653BD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744D1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7C084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189CE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0756E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5F5BE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172BC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B61AC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EF958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09A75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24D27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6920E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E0877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78DDA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9CF1F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B9374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4B603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31</w:t>
            </w:r>
          </w:p>
        </w:tc>
      </w:tr>
      <w:tr w:rsidR="00E02190" w14:paraId="178AF932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DE32E" w14:textId="0E126F5E" w:rsidR="00E02190" w:rsidRPr="00E02190" w:rsidRDefault="00E02190" w:rsidP="00E02190">
            <w:pPr>
              <w:rPr>
                <w:rFonts w:cs="Arial"/>
                <w:color w:val="000000"/>
              </w:rPr>
            </w:pPr>
            <w:r w:rsidRPr="006D458E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458E">
              <w:rPr>
                <w:rFonts w:cs="Arial"/>
                <w:color w:val="000000"/>
              </w:rPr>
              <w:instrText xml:space="preserve"> FORMTEXT </w:instrText>
            </w:r>
            <w:r w:rsidRPr="006D458E">
              <w:rPr>
                <w:rFonts w:cs="Arial"/>
                <w:color w:val="000000"/>
              </w:rPr>
            </w:r>
            <w:r w:rsidRPr="006D458E">
              <w:rPr>
                <w:rFonts w:cs="Arial"/>
                <w:color w:val="000000"/>
              </w:rPr>
              <w:fldChar w:fldCharType="separate"/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11602" w14:textId="05E01FFB" w:rsidR="00E02190" w:rsidRPr="00E02190" w:rsidRDefault="00E02190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6D458E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458E">
              <w:rPr>
                <w:rFonts w:cs="Arial"/>
                <w:color w:val="000000"/>
              </w:rPr>
              <w:instrText xml:space="preserve"> FORMTEXT </w:instrText>
            </w:r>
            <w:r w:rsidRPr="006D458E">
              <w:rPr>
                <w:rFonts w:cs="Arial"/>
                <w:color w:val="000000"/>
              </w:rPr>
            </w:r>
            <w:r w:rsidRPr="006D458E">
              <w:rPr>
                <w:rFonts w:cs="Arial"/>
                <w:color w:val="000000"/>
              </w:rPr>
              <w:fldChar w:fldCharType="separate"/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60A5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78D9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089F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A938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AECE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E1BC1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B6E7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8A8CA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008A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8BC2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6AA6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374B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1D89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FDF2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1503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DF39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5C90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D289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A308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4431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EE0E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81C4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16F0A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DA2A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5E09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51D3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E176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4972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7404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9DBD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338E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E02190" w14:paraId="5C1E2FE0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6AFA2" w14:textId="6755B578" w:rsidR="00E02190" w:rsidRPr="00E02190" w:rsidRDefault="00E02190" w:rsidP="00E02190">
            <w:pPr>
              <w:rPr>
                <w:rFonts w:cs="Arial"/>
                <w:color w:val="000000"/>
              </w:rPr>
            </w:pPr>
            <w:r w:rsidRPr="006D458E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458E">
              <w:rPr>
                <w:rFonts w:cs="Arial"/>
                <w:color w:val="000000"/>
              </w:rPr>
              <w:instrText xml:space="preserve"> FORMTEXT </w:instrText>
            </w:r>
            <w:r w:rsidRPr="006D458E">
              <w:rPr>
                <w:rFonts w:cs="Arial"/>
                <w:color w:val="000000"/>
              </w:rPr>
            </w:r>
            <w:r w:rsidRPr="006D458E">
              <w:rPr>
                <w:rFonts w:cs="Arial"/>
                <w:color w:val="000000"/>
              </w:rPr>
              <w:fldChar w:fldCharType="separate"/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CA3BB" w14:textId="023792B0" w:rsidR="00E02190" w:rsidRPr="00E02190" w:rsidRDefault="00E02190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6D458E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458E">
              <w:rPr>
                <w:rFonts w:cs="Arial"/>
                <w:color w:val="000000"/>
              </w:rPr>
              <w:instrText xml:space="preserve"> FORMTEXT </w:instrText>
            </w:r>
            <w:r w:rsidRPr="006D458E">
              <w:rPr>
                <w:rFonts w:cs="Arial"/>
                <w:color w:val="000000"/>
              </w:rPr>
            </w:r>
            <w:r w:rsidRPr="006D458E">
              <w:rPr>
                <w:rFonts w:cs="Arial"/>
                <w:color w:val="000000"/>
              </w:rPr>
              <w:fldChar w:fldCharType="separate"/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21A8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0352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34AD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C079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A0F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7436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07D1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B8C3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EB79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578F1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D76D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3EB6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B6141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EDE5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4A6B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D998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75CB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C59F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4BDE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76C2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D7F3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659C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E868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C9A9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3D57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0458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891C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D669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6A7B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E16E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0EDC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E02190" w14:paraId="5D10706E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F7CA5" w14:textId="7D2B6E5F" w:rsidR="00E02190" w:rsidRPr="00E02190" w:rsidRDefault="00E02190" w:rsidP="00E02190">
            <w:pPr>
              <w:rPr>
                <w:rFonts w:cs="Arial"/>
                <w:color w:val="000000"/>
              </w:rPr>
            </w:pPr>
            <w:r w:rsidRPr="006D458E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458E">
              <w:rPr>
                <w:rFonts w:cs="Arial"/>
                <w:color w:val="000000"/>
              </w:rPr>
              <w:instrText xml:space="preserve"> FORMTEXT </w:instrText>
            </w:r>
            <w:r w:rsidRPr="006D458E">
              <w:rPr>
                <w:rFonts w:cs="Arial"/>
                <w:color w:val="000000"/>
              </w:rPr>
            </w:r>
            <w:r w:rsidRPr="006D458E">
              <w:rPr>
                <w:rFonts w:cs="Arial"/>
                <w:color w:val="000000"/>
              </w:rPr>
              <w:fldChar w:fldCharType="separate"/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D785F" w14:textId="29032DC0" w:rsidR="00E02190" w:rsidRPr="00E02190" w:rsidRDefault="00E02190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6D458E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458E">
              <w:rPr>
                <w:rFonts w:cs="Arial"/>
                <w:color w:val="000000"/>
              </w:rPr>
              <w:instrText xml:space="preserve"> FORMTEXT </w:instrText>
            </w:r>
            <w:r w:rsidRPr="006D458E">
              <w:rPr>
                <w:rFonts w:cs="Arial"/>
                <w:color w:val="000000"/>
              </w:rPr>
            </w:r>
            <w:r w:rsidRPr="006D458E">
              <w:rPr>
                <w:rFonts w:cs="Arial"/>
                <w:color w:val="000000"/>
              </w:rPr>
              <w:fldChar w:fldCharType="separate"/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F915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8166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0CFD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2B4E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2486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F689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D0B6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C3DD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E75B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6E84A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A2D8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2962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7096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1310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1B2C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3633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20B4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8460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3C8E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EDC5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71B8A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8709A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473F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201D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E05B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D8761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F8EE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9CE4A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BEAB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73AE1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948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E02190" w14:paraId="22F16166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9B73D" w14:textId="12631ADB" w:rsidR="00E02190" w:rsidRPr="00C57C79" w:rsidRDefault="00E02190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6D458E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458E">
              <w:rPr>
                <w:rFonts w:cs="Arial"/>
                <w:color w:val="000000"/>
              </w:rPr>
              <w:instrText xml:space="preserve"> FORMTEXT </w:instrText>
            </w:r>
            <w:r w:rsidRPr="006D458E">
              <w:rPr>
                <w:rFonts w:cs="Arial"/>
                <w:color w:val="000000"/>
              </w:rPr>
            </w:r>
            <w:r w:rsidRPr="006D458E">
              <w:rPr>
                <w:rFonts w:cs="Arial"/>
                <w:color w:val="000000"/>
              </w:rPr>
              <w:fldChar w:fldCharType="separate"/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7515E" w14:textId="1B046353" w:rsidR="00E02190" w:rsidRDefault="00E02190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6D458E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D458E">
              <w:rPr>
                <w:rFonts w:cs="Arial"/>
                <w:color w:val="000000"/>
              </w:rPr>
              <w:instrText xml:space="preserve"> FORMTEXT </w:instrText>
            </w:r>
            <w:r w:rsidRPr="006D458E">
              <w:rPr>
                <w:rFonts w:cs="Arial"/>
                <w:color w:val="000000"/>
              </w:rPr>
            </w:r>
            <w:r w:rsidRPr="006D458E">
              <w:rPr>
                <w:rFonts w:cs="Arial"/>
                <w:color w:val="000000"/>
              </w:rPr>
              <w:fldChar w:fldCharType="separate"/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t> </w:t>
            </w:r>
            <w:r w:rsidRPr="006D458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92B1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6BDB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8DD5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00D9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5985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3316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C165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2B99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78EFA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50FF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18BF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3160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2386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ACA6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34BA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9F9B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ED11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7CB0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5830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033B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D496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5BE4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2473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21E0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7F79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178E1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7053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0C32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BD91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4B92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FC69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E02190" w:rsidRPr="009E3490" w14:paraId="00A38D7B" w14:textId="77777777" w:rsidTr="00E02190">
        <w:trPr>
          <w:trHeight w:val="410"/>
        </w:trPr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192" w14:textId="77777777" w:rsidR="00E02190" w:rsidRPr="005E6611" w:rsidRDefault="00E02190" w:rsidP="00E0219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Drug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:</w:t>
            </w:r>
          </w:p>
          <w:p w14:paraId="54152D73" w14:textId="32D8D5C9" w:rsidR="00E02190" w:rsidRPr="005E6611" w:rsidRDefault="00E02190" w:rsidP="00E02190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103B0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103B0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103B0">
              <w:rPr>
                <w:rFonts w:cs="Arial"/>
                <w:color w:val="000000"/>
                <w:sz w:val="24"/>
              </w:rPr>
            </w:r>
            <w:r w:rsidRPr="005103B0"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 w:rsidRPr="005103B0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F41" w14:textId="77777777" w:rsidR="00E02190" w:rsidRDefault="00E02190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Strength:</w:t>
            </w:r>
          </w:p>
          <w:p w14:paraId="24EFC1BF" w14:textId="47E91548" w:rsidR="00E02190" w:rsidRPr="009E3490" w:rsidRDefault="00E02190" w:rsidP="00E0219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32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4EBC" w14:textId="77777777" w:rsidR="00E02190" w:rsidRDefault="00E02190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Form:</w:t>
            </w:r>
          </w:p>
          <w:p w14:paraId="1F0F20D1" w14:textId="2BF36B7F" w:rsidR="00E02190" w:rsidRDefault="00E02190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1E0" w14:textId="77777777" w:rsidR="00E02190" w:rsidRDefault="00E02190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Route:</w:t>
            </w:r>
          </w:p>
          <w:p w14:paraId="73F5C872" w14:textId="3E6D86F1" w:rsidR="00E02190" w:rsidRPr="005E6611" w:rsidRDefault="00E02190" w:rsidP="00E02190">
            <w:pPr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99DB" w14:textId="77777777" w:rsidR="00E02190" w:rsidRDefault="00E02190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Directions</w:t>
            </w:r>
          </w:p>
          <w:p w14:paraId="215CCFFB" w14:textId="18C112EB" w:rsidR="00E02190" w:rsidRPr="009E3490" w:rsidRDefault="00E02190" w:rsidP="00E02190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</w:tr>
      <w:tr w:rsidR="006F72E5" w:rsidRPr="005E6611" w14:paraId="3F7CBF8F" w14:textId="77777777" w:rsidTr="00E02190">
        <w:trPr>
          <w:trHeight w:val="24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D774B21" w14:textId="24B38B24" w:rsidR="006F72E5" w:rsidRPr="00112B0A" w:rsidRDefault="00305CAD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6F72E5">
              <w:rPr>
                <w:rFonts w:cs="Arial"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89E13F" w14:textId="7F7027B3" w:rsidR="006F72E5" w:rsidRPr="00112B0A" w:rsidRDefault="000B0B33" w:rsidP="00E0219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6F72E5">
              <w:rPr>
                <w:rFonts w:cs="Arial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2EBF7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33C28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7AF63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02F52" w14:textId="72F6938B" w:rsidR="006F72E5" w:rsidRPr="005E6611" w:rsidRDefault="00F5617B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0"/>
                <w:szCs w:val="24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44C21" w14:textId="395C27DA" w:rsidR="006F72E5" w:rsidRPr="005E6611" w:rsidRDefault="00F5617B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24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98B0C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804FB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3DED0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78BEE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01669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871AC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D7773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C57D0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199A8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0ACBA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F4E95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6A370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8DC86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0DC8A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98E7F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C7B59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4DDAB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8EF3F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EFCC3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37326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53605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64703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F3F30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81371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EAB51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F3764" w14:textId="77777777" w:rsidR="006F72E5" w:rsidRPr="005E6611" w:rsidRDefault="006F72E5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31</w:t>
            </w:r>
          </w:p>
        </w:tc>
      </w:tr>
      <w:tr w:rsidR="00E02190" w14:paraId="21D18739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FCDAEB0" w14:textId="7DA82F60" w:rsidR="00E02190" w:rsidRPr="007D5689" w:rsidRDefault="00E02190" w:rsidP="00E02190">
            <w:pPr>
              <w:rPr>
                <w:rFonts w:cs="Arial"/>
                <w:color w:val="000000"/>
                <w:sz w:val="28"/>
                <w:szCs w:val="22"/>
              </w:rPr>
            </w:pPr>
            <w:r w:rsidRPr="005B3F23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B3F23">
              <w:rPr>
                <w:rFonts w:cs="Arial"/>
                <w:color w:val="000000"/>
              </w:rPr>
              <w:instrText xml:space="preserve"> FORMTEXT </w:instrText>
            </w:r>
            <w:r w:rsidRPr="005B3F23">
              <w:rPr>
                <w:rFonts w:cs="Arial"/>
                <w:color w:val="000000"/>
              </w:rPr>
            </w:r>
            <w:r w:rsidRPr="005B3F23">
              <w:rPr>
                <w:rFonts w:cs="Arial"/>
                <w:color w:val="000000"/>
              </w:rPr>
              <w:fldChar w:fldCharType="separate"/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B35255" w14:textId="7A715AA0" w:rsidR="00E02190" w:rsidRPr="007D5689" w:rsidRDefault="00E02190" w:rsidP="00E02190">
            <w:pPr>
              <w:rPr>
                <w:rFonts w:cs="Arial"/>
                <w:color w:val="000000"/>
                <w:sz w:val="28"/>
                <w:szCs w:val="22"/>
              </w:rPr>
            </w:pPr>
            <w:r w:rsidRPr="005B3F23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B3F23">
              <w:rPr>
                <w:rFonts w:cs="Arial"/>
                <w:color w:val="000000"/>
              </w:rPr>
              <w:instrText xml:space="preserve"> FORMTEXT </w:instrText>
            </w:r>
            <w:r w:rsidRPr="005B3F23">
              <w:rPr>
                <w:rFonts w:cs="Arial"/>
                <w:color w:val="000000"/>
              </w:rPr>
            </w:r>
            <w:r w:rsidRPr="005B3F23">
              <w:rPr>
                <w:rFonts w:cs="Arial"/>
                <w:color w:val="000000"/>
              </w:rPr>
              <w:fldChar w:fldCharType="separate"/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A49C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DAC1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FCE5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BAD3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1912A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AE53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7D9E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0315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2959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10B9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7260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AC9E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FE02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73E7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33BB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673A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0CDC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21C0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A649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15D6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917F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8B5D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40C6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BF64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4B49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230F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E7C9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E20B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9FC7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8832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D5CE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E02190" w14:paraId="4EA9FCF3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E3D5ADD" w14:textId="673B889E" w:rsidR="00E02190" w:rsidRPr="007D5689" w:rsidRDefault="00E02190" w:rsidP="00E02190">
            <w:pPr>
              <w:rPr>
                <w:rFonts w:cs="Arial"/>
                <w:color w:val="000000"/>
                <w:sz w:val="28"/>
                <w:szCs w:val="22"/>
              </w:rPr>
            </w:pPr>
            <w:r w:rsidRPr="005B3F23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B3F23">
              <w:rPr>
                <w:rFonts w:cs="Arial"/>
                <w:color w:val="000000"/>
              </w:rPr>
              <w:instrText xml:space="preserve"> FORMTEXT </w:instrText>
            </w:r>
            <w:r w:rsidRPr="005B3F23">
              <w:rPr>
                <w:rFonts w:cs="Arial"/>
                <w:color w:val="000000"/>
              </w:rPr>
            </w:r>
            <w:r w:rsidRPr="005B3F23">
              <w:rPr>
                <w:rFonts w:cs="Arial"/>
                <w:color w:val="000000"/>
              </w:rPr>
              <w:fldChar w:fldCharType="separate"/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D3C33A" w14:textId="6D88DF16" w:rsidR="00E02190" w:rsidRPr="007D5689" w:rsidRDefault="00E02190" w:rsidP="00E02190">
            <w:pPr>
              <w:rPr>
                <w:rFonts w:cs="Arial"/>
                <w:color w:val="000000"/>
                <w:sz w:val="28"/>
                <w:szCs w:val="22"/>
              </w:rPr>
            </w:pPr>
            <w:r w:rsidRPr="005B3F23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B3F23">
              <w:rPr>
                <w:rFonts w:cs="Arial"/>
                <w:color w:val="000000"/>
              </w:rPr>
              <w:instrText xml:space="preserve"> FORMTEXT </w:instrText>
            </w:r>
            <w:r w:rsidRPr="005B3F23">
              <w:rPr>
                <w:rFonts w:cs="Arial"/>
                <w:color w:val="000000"/>
              </w:rPr>
            </w:r>
            <w:r w:rsidRPr="005B3F23">
              <w:rPr>
                <w:rFonts w:cs="Arial"/>
                <w:color w:val="000000"/>
              </w:rPr>
              <w:fldChar w:fldCharType="separate"/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5541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9111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255E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787D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3310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C9EE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9CB9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3D2A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5D38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0B33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72DC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3F02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0DF3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0DD3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2437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4167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D7C1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F2B91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73B0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F93B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1D09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BB17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39A5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5B8D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5F9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CC68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9C68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1B81A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0AAD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6DB6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D2FA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E02190" w14:paraId="765CD630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A59C39A" w14:textId="5F118BBB" w:rsidR="00E02190" w:rsidRPr="007D5689" w:rsidRDefault="00E02190" w:rsidP="00E02190">
            <w:pPr>
              <w:rPr>
                <w:rFonts w:cs="Arial"/>
                <w:color w:val="000000"/>
                <w:sz w:val="28"/>
                <w:szCs w:val="22"/>
              </w:rPr>
            </w:pPr>
            <w:r w:rsidRPr="005B3F23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B3F23">
              <w:rPr>
                <w:rFonts w:cs="Arial"/>
                <w:color w:val="000000"/>
              </w:rPr>
              <w:instrText xml:space="preserve"> FORMTEXT </w:instrText>
            </w:r>
            <w:r w:rsidRPr="005B3F23">
              <w:rPr>
                <w:rFonts w:cs="Arial"/>
                <w:color w:val="000000"/>
              </w:rPr>
            </w:r>
            <w:r w:rsidRPr="005B3F23">
              <w:rPr>
                <w:rFonts w:cs="Arial"/>
                <w:color w:val="000000"/>
              </w:rPr>
              <w:fldChar w:fldCharType="separate"/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B1D62C" w14:textId="48A72B64" w:rsidR="00E02190" w:rsidRPr="007D5689" w:rsidRDefault="00E02190" w:rsidP="00E02190">
            <w:pPr>
              <w:rPr>
                <w:rFonts w:cs="Arial"/>
                <w:color w:val="000000"/>
                <w:sz w:val="28"/>
                <w:szCs w:val="22"/>
              </w:rPr>
            </w:pPr>
            <w:r w:rsidRPr="005B3F23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B3F23">
              <w:rPr>
                <w:rFonts w:cs="Arial"/>
                <w:color w:val="000000"/>
              </w:rPr>
              <w:instrText xml:space="preserve"> FORMTEXT </w:instrText>
            </w:r>
            <w:r w:rsidRPr="005B3F23">
              <w:rPr>
                <w:rFonts w:cs="Arial"/>
                <w:color w:val="000000"/>
              </w:rPr>
            </w:r>
            <w:r w:rsidRPr="005B3F23">
              <w:rPr>
                <w:rFonts w:cs="Arial"/>
                <w:color w:val="000000"/>
              </w:rPr>
              <w:fldChar w:fldCharType="separate"/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206B1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76A5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6CA9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6036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D616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DB3B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40F0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25FE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7111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875B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8510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892A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F834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BAF3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E738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3D18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8D6D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6F0E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50FA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77BC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4349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37B7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598C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28B1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FD7A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15F7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80F6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2CA1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FA3B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817F2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B5371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E02190" w14:paraId="5B4A1070" w14:textId="77777777" w:rsidTr="00E02190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291DBDB" w14:textId="5C39ED49" w:rsidR="00E02190" w:rsidRPr="007D5689" w:rsidRDefault="00E02190" w:rsidP="00E02190">
            <w:pPr>
              <w:rPr>
                <w:rFonts w:cs="Arial"/>
                <w:color w:val="000000"/>
                <w:sz w:val="28"/>
                <w:szCs w:val="22"/>
              </w:rPr>
            </w:pPr>
            <w:r w:rsidRPr="005B3F23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B3F23">
              <w:rPr>
                <w:rFonts w:cs="Arial"/>
                <w:color w:val="000000"/>
              </w:rPr>
              <w:instrText xml:space="preserve"> FORMTEXT </w:instrText>
            </w:r>
            <w:r w:rsidRPr="005B3F23">
              <w:rPr>
                <w:rFonts w:cs="Arial"/>
                <w:color w:val="000000"/>
              </w:rPr>
            </w:r>
            <w:r w:rsidRPr="005B3F23">
              <w:rPr>
                <w:rFonts w:cs="Arial"/>
                <w:color w:val="000000"/>
              </w:rPr>
              <w:fldChar w:fldCharType="separate"/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AC5A78" w14:textId="22DF4E2E" w:rsidR="00E02190" w:rsidRPr="007D5689" w:rsidRDefault="00E02190" w:rsidP="00E02190">
            <w:pPr>
              <w:rPr>
                <w:rFonts w:cs="Arial"/>
                <w:color w:val="000000"/>
                <w:sz w:val="28"/>
                <w:szCs w:val="22"/>
              </w:rPr>
            </w:pPr>
            <w:r w:rsidRPr="005B3F23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B3F23">
              <w:rPr>
                <w:rFonts w:cs="Arial"/>
                <w:color w:val="000000"/>
              </w:rPr>
              <w:instrText xml:space="preserve"> FORMTEXT </w:instrText>
            </w:r>
            <w:r w:rsidRPr="005B3F23">
              <w:rPr>
                <w:rFonts w:cs="Arial"/>
                <w:color w:val="000000"/>
              </w:rPr>
            </w:r>
            <w:r w:rsidRPr="005B3F23">
              <w:rPr>
                <w:rFonts w:cs="Arial"/>
                <w:color w:val="000000"/>
              </w:rPr>
              <w:fldChar w:fldCharType="separate"/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t> </w:t>
            </w:r>
            <w:r w:rsidRPr="005B3F2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7756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EBE2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22661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717E8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CE06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9569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C894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BEE4C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18A3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11B9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BD94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C53B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446CE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D36F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1507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865F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D2121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CBB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159A5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8E123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1DF84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8C91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612E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FE236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179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40439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2EF07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89DBB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805FF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AD33D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6AF90" w14:textId="77777777" w:rsidR="00E02190" w:rsidRDefault="00E02190" w:rsidP="00E02190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</w:tbl>
    <w:p w14:paraId="21199BFB" w14:textId="6E81C126" w:rsidR="00390008" w:rsidRDefault="00390008"/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331"/>
        <w:gridCol w:w="4466"/>
        <w:gridCol w:w="5244"/>
      </w:tblGrid>
      <w:tr w:rsidR="00E02190" w:rsidRPr="005E6611" w14:paraId="3EF5C5A9" w14:textId="77777777" w:rsidTr="00E02190">
        <w:tc>
          <w:tcPr>
            <w:tcW w:w="2977" w:type="dxa"/>
          </w:tcPr>
          <w:p w14:paraId="4FF388B0" w14:textId="6E52BB02" w:rsidR="00E02190" w:rsidRPr="00137D3E" w:rsidRDefault="00E02190" w:rsidP="008D2D4A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R=Refused (record on reverse)</w:t>
            </w:r>
          </w:p>
        </w:tc>
        <w:tc>
          <w:tcPr>
            <w:tcW w:w="3331" w:type="dxa"/>
          </w:tcPr>
          <w:p w14:paraId="4CCFB93B" w14:textId="6A35355B" w:rsidR="00E02190" w:rsidRPr="00137D3E" w:rsidRDefault="00E02190" w:rsidP="008D2D4A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O=Other reason (record on reverse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66" w:type="dxa"/>
          </w:tcPr>
          <w:p w14:paraId="59DAF4E5" w14:textId="50BB8A9B" w:rsidR="00E02190" w:rsidRPr="00137D3E" w:rsidRDefault="00E02190" w:rsidP="008D2D4A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Chart created by:</w:t>
            </w:r>
          </w:p>
        </w:tc>
        <w:tc>
          <w:tcPr>
            <w:tcW w:w="5244" w:type="dxa"/>
          </w:tcPr>
          <w:p w14:paraId="3FF1EBF4" w14:textId="4E540C69" w:rsidR="00E02190" w:rsidRPr="00137D3E" w:rsidRDefault="00E02190" w:rsidP="008D2D4A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Chart checked by:</w:t>
            </w:r>
          </w:p>
        </w:tc>
      </w:tr>
    </w:tbl>
    <w:p w14:paraId="38136266" w14:textId="5B95ECBF" w:rsidR="00E02190" w:rsidRDefault="00E02190">
      <w:pPr>
        <w:overflowPunct/>
        <w:autoSpaceDE/>
        <w:autoSpaceDN/>
        <w:adjustRightInd/>
        <w:textAlignment w:val="auto"/>
      </w:pPr>
    </w:p>
    <w:p w14:paraId="21A84842" w14:textId="77777777" w:rsidR="00E02190" w:rsidRDefault="00E02190">
      <w:pPr>
        <w:overflowPunct/>
        <w:autoSpaceDE/>
        <w:autoSpaceDN/>
        <w:adjustRightInd/>
        <w:textAlignment w:val="auto"/>
      </w:pPr>
      <w:r>
        <w:br w:type="page"/>
      </w:r>
    </w:p>
    <w:p w14:paraId="5AB2ABCF" w14:textId="77777777" w:rsidR="00E02190" w:rsidRPr="00A870A6" w:rsidRDefault="00E02190" w:rsidP="00E02190">
      <w:pPr>
        <w:overflowPunct/>
        <w:autoSpaceDE/>
        <w:autoSpaceDN/>
        <w:adjustRightInd/>
        <w:textAlignment w:val="auto"/>
        <w:rPr>
          <w:rFonts w:cs="Arial"/>
          <w:color w:val="000000"/>
        </w:rPr>
      </w:pPr>
      <w:r w:rsidRPr="00175E95">
        <w:rPr>
          <w:b/>
        </w:rPr>
        <w:lastRenderedPageBreak/>
        <w:t>Please use this table to record any extra information</w:t>
      </w:r>
      <w:r>
        <w:rPr>
          <w:b/>
        </w:rPr>
        <w:t xml:space="preserve"> coded with O on the chart</w:t>
      </w:r>
      <w:r w:rsidRPr="00175E95">
        <w:rPr>
          <w:b/>
        </w:rPr>
        <w:t xml:space="preserve"> (such as refused doses)</w:t>
      </w:r>
    </w:p>
    <w:p w14:paraId="13760C5A" w14:textId="77777777" w:rsidR="00E02190" w:rsidRPr="005E6611" w:rsidRDefault="00E02190" w:rsidP="00E02190">
      <w:pPr>
        <w:ind w:left="426"/>
        <w:rPr>
          <w:rFonts w:cs="Arial"/>
          <w:color w:val="000000"/>
          <w:sz w:val="6"/>
          <w:szCs w:val="6"/>
        </w:rPr>
      </w:pPr>
    </w:p>
    <w:p w14:paraId="32C49E9B" w14:textId="77777777" w:rsidR="00E02190" w:rsidRPr="005E6611" w:rsidRDefault="00E02190" w:rsidP="00E02190">
      <w:pPr>
        <w:rPr>
          <w:rFonts w:cs="Arial"/>
          <w:color w:val="000000"/>
          <w:sz w:val="4"/>
          <w:szCs w:val="4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1188"/>
        <w:gridCol w:w="1023"/>
        <w:gridCol w:w="2835"/>
        <w:gridCol w:w="9498"/>
      </w:tblGrid>
      <w:tr w:rsidR="00E02190" w:rsidRPr="003104D4" w14:paraId="7BB51E89" w14:textId="77777777" w:rsidTr="008D2D4A">
        <w:trPr>
          <w:trHeight w:val="93"/>
        </w:trPr>
        <w:tc>
          <w:tcPr>
            <w:tcW w:w="1333" w:type="dxa"/>
            <w:shd w:val="pct25" w:color="auto" w:fill="auto"/>
          </w:tcPr>
          <w:p w14:paraId="3C0565D8" w14:textId="77777777" w:rsidR="00E02190" w:rsidRPr="003104D4" w:rsidRDefault="00E02190" w:rsidP="008D2D4A">
            <w:pPr>
              <w:ind w:left="34"/>
              <w:rPr>
                <w:rFonts w:cs="Arial"/>
                <w:b/>
                <w:color w:val="000000"/>
              </w:rPr>
            </w:pPr>
            <w:r w:rsidRPr="003104D4">
              <w:rPr>
                <w:rFonts w:cs="Arial"/>
                <w:b/>
                <w:color w:val="000000"/>
              </w:rPr>
              <w:t>Date</w:t>
            </w:r>
          </w:p>
        </w:tc>
        <w:tc>
          <w:tcPr>
            <w:tcW w:w="1188" w:type="dxa"/>
            <w:shd w:val="pct25" w:color="auto" w:fill="auto"/>
          </w:tcPr>
          <w:p w14:paraId="3620D886" w14:textId="77777777" w:rsidR="00E02190" w:rsidRPr="003104D4" w:rsidRDefault="00E02190" w:rsidP="008D2D4A">
            <w:pPr>
              <w:rPr>
                <w:rFonts w:cs="Arial"/>
                <w:b/>
                <w:color w:val="000000"/>
              </w:rPr>
            </w:pPr>
            <w:r w:rsidRPr="003104D4">
              <w:rPr>
                <w:rFonts w:cs="Arial"/>
                <w:b/>
                <w:color w:val="000000"/>
              </w:rPr>
              <w:t>Time</w:t>
            </w:r>
          </w:p>
        </w:tc>
        <w:tc>
          <w:tcPr>
            <w:tcW w:w="1023" w:type="dxa"/>
            <w:shd w:val="pct25" w:color="auto" w:fill="auto"/>
          </w:tcPr>
          <w:p w14:paraId="251F6A58" w14:textId="77777777" w:rsidR="00E02190" w:rsidRPr="003104D4" w:rsidRDefault="00E02190" w:rsidP="008D2D4A">
            <w:pPr>
              <w:rPr>
                <w:rFonts w:cs="Arial"/>
                <w:b/>
                <w:color w:val="000000"/>
              </w:rPr>
            </w:pPr>
            <w:r w:rsidRPr="003104D4">
              <w:rPr>
                <w:rFonts w:cs="Arial"/>
                <w:b/>
                <w:color w:val="000000"/>
              </w:rPr>
              <w:t>Initials</w:t>
            </w:r>
          </w:p>
        </w:tc>
        <w:tc>
          <w:tcPr>
            <w:tcW w:w="2835" w:type="dxa"/>
            <w:shd w:val="pct25" w:color="auto" w:fill="auto"/>
          </w:tcPr>
          <w:p w14:paraId="413F6765" w14:textId="77777777" w:rsidR="00E02190" w:rsidRPr="003104D4" w:rsidRDefault="00E02190" w:rsidP="008D2D4A">
            <w:pPr>
              <w:rPr>
                <w:rFonts w:cs="Arial"/>
                <w:b/>
                <w:color w:val="000000"/>
              </w:rPr>
            </w:pPr>
            <w:r w:rsidRPr="003104D4">
              <w:rPr>
                <w:rFonts w:cs="Arial"/>
                <w:b/>
                <w:color w:val="000000"/>
              </w:rPr>
              <w:t>Drug</w:t>
            </w:r>
          </w:p>
        </w:tc>
        <w:tc>
          <w:tcPr>
            <w:tcW w:w="9498" w:type="dxa"/>
            <w:shd w:val="pct25" w:color="auto" w:fill="auto"/>
          </w:tcPr>
          <w:p w14:paraId="386E54B9" w14:textId="77777777" w:rsidR="00E02190" w:rsidRPr="003104D4" w:rsidRDefault="00E02190" w:rsidP="008D2D4A">
            <w:pPr>
              <w:rPr>
                <w:rFonts w:cs="Arial"/>
                <w:b/>
                <w:color w:val="000000"/>
              </w:rPr>
            </w:pPr>
            <w:r w:rsidRPr="003104D4">
              <w:rPr>
                <w:rFonts w:cs="Arial"/>
                <w:b/>
                <w:color w:val="000000"/>
              </w:rPr>
              <w:t>What happened?</w:t>
            </w:r>
          </w:p>
        </w:tc>
      </w:tr>
      <w:tr w:rsidR="00E02190" w:rsidRPr="003104D4" w14:paraId="112116E2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6E616C19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2A7CDE83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137122EE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7655C80B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53E8480E" w14:textId="77777777" w:rsidR="00E02190" w:rsidRDefault="00E02190" w:rsidP="008D2D4A"/>
        </w:tc>
      </w:tr>
      <w:tr w:rsidR="00E02190" w:rsidRPr="003104D4" w14:paraId="20AFB10D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3D778EC1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2EAC53DD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2419FF48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14633743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3D4BD178" w14:textId="77777777" w:rsidR="00E02190" w:rsidRDefault="00E02190" w:rsidP="008D2D4A"/>
        </w:tc>
      </w:tr>
      <w:tr w:rsidR="00E02190" w:rsidRPr="003104D4" w14:paraId="17D41167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0F280C01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0E613265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41D710BA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72A986B6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6CA1D778" w14:textId="77777777" w:rsidR="00E02190" w:rsidRDefault="00E02190" w:rsidP="008D2D4A"/>
        </w:tc>
      </w:tr>
      <w:tr w:rsidR="00E02190" w:rsidRPr="003104D4" w14:paraId="649B3A07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3DAC6B2B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1A9826CB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5A14E8E0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6F36BCE1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21F8E5F9" w14:textId="77777777" w:rsidR="00E02190" w:rsidRDefault="00E02190" w:rsidP="008D2D4A"/>
        </w:tc>
      </w:tr>
      <w:tr w:rsidR="00E02190" w:rsidRPr="003104D4" w14:paraId="3FAB6E3D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320DFDB4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5DCAB017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43D24A0E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756FE3E8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60873FE7" w14:textId="77777777" w:rsidR="00E02190" w:rsidRDefault="00E02190" w:rsidP="008D2D4A"/>
        </w:tc>
      </w:tr>
      <w:tr w:rsidR="00E02190" w:rsidRPr="003104D4" w14:paraId="5D29AD59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2EB0F486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55A194C4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32D5061C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31583105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1F5D6648" w14:textId="77777777" w:rsidR="00E02190" w:rsidRDefault="00E02190" w:rsidP="008D2D4A"/>
        </w:tc>
      </w:tr>
      <w:tr w:rsidR="00E02190" w:rsidRPr="003104D4" w14:paraId="03F91094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22EC1D54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572DEBDE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17BE8103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02681002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6D3ACDE1" w14:textId="77777777" w:rsidR="00E02190" w:rsidRDefault="00E02190" w:rsidP="008D2D4A"/>
        </w:tc>
      </w:tr>
      <w:tr w:rsidR="00E02190" w:rsidRPr="003104D4" w14:paraId="1FBF9956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04FDAE19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130CAEA1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68941D25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152EF94C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461E9ED1" w14:textId="77777777" w:rsidR="00E02190" w:rsidRDefault="00E02190" w:rsidP="008D2D4A"/>
        </w:tc>
      </w:tr>
      <w:tr w:rsidR="00E02190" w:rsidRPr="003104D4" w14:paraId="65FB53FC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146A30D1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48DF7AB9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4073D8E8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375523FC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58523D02" w14:textId="77777777" w:rsidR="00E02190" w:rsidRDefault="00E02190" w:rsidP="008D2D4A"/>
        </w:tc>
      </w:tr>
      <w:tr w:rsidR="00E02190" w:rsidRPr="003104D4" w14:paraId="1220E686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75D1D7B7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0E4D7A46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4D588D65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59353DD9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6A9285B8" w14:textId="77777777" w:rsidR="00E02190" w:rsidRDefault="00E02190" w:rsidP="008D2D4A"/>
        </w:tc>
      </w:tr>
      <w:tr w:rsidR="00E02190" w:rsidRPr="003104D4" w14:paraId="00823C69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13384DC4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720C1CAF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55B56686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2B2B13C0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2EA163E6" w14:textId="77777777" w:rsidR="00E02190" w:rsidRDefault="00E02190" w:rsidP="008D2D4A"/>
        </w:tc>
      </w:tr>
      <w:tr w:rsidR="00E02190" w:rsidRPr="003104D4" w14:paraId="30473D56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1F54310F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7BEAC6AB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78D478A1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0A24AD4E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3C1943B5" w14:textId="77777777" w:rsidR="00E02190" w:rsidRDefault="00E02190" w:rsidP="008D2D4A"/>
        </w:tc>
      </w:tr>
      <w:tr w:rsidR="00E02190" w:rsidRPr="003104D4" w14:paraId="43687F65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3808EA21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490ABE51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3C340A75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33820CF6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1F3806C5" w14:textId="77777777" w:rsidR="00E02190" w:rsidRDefault="00E02190" w:rsidP="008D2D4A"/>
        </w:tc>
      </w:tr>
      <w:tr w:rsidR="00E02190" w:rsidRPr="003104D4" w14:paraId="1113646A" w14:textId="77777777" w:rsidTr="008D2D4A">
        <w:trPr>
          <w:trHeight w:val="727"/>
        </w:trPr>
        <w:tc>
          <w:tcPr>
            <w:tcW w:w="1333" w:type="dxa"/>
            <w:shd w:val="clear" w:color="auto" w:fill="auto"/>
          </w:tcPr>
          <w:p w14:paraId="1AEC18A4" w14:textId="77777777" w:rsidR="00E02190" w:rsidRPr="003104D4" w:rsidRDefault="00E02190" w:rsidP="008D2D4A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6E7A01F9" w14:textId="77777777" w:rsidR="00E02190" w:rsidRDefault="00E02190" w:rsidP="008D2D4A"/>
        </w:tc>
        <w:tc>
          <w:tcPr>
            <w:tcW w:w="1023" w:type="dxa"/>
            <w:shd w:val="clear" w:color="auto" w:fill="auto"/>
          </w:tcPr>
          <w:p w14:paraId="59AAA8B6" w14:textId="77777777" w:rsidR="00E02190" w:rsidRDefault="00E02190" w:rsidP="008D2D4A"/>
        </w:tc>
        <w:tc>
          <w:tcPr>
            <w:tcW w:w="2835" w:type="dxa"/>
            <w:shd w:val="clear" w:color="auto" w:fill="auto"/>
          </w:tcPr>
          <w:p w14:paraId="031746AE" w14:textId="77777777" w:rsidR="00E02190" w:rsidRDefault="00E02190" w:rsidP="008D2D4A"/>
        </w:tc>
        <w:tc>
          <w:tcPr>
            <w:tcW w:w="9498" w:type="dxa"/>
            <w:shd w:val="clear" w:color="auto" w:fill="auto"/>
          </w:tcPr>
          <w:p w14:paraId="2EFF3EA7" w14:textId="77777777" w:rsidR="00E02190" w:rsidRDefault="00E02190" w:rsidP="008D2D4A"/>
        </w:tc>
      </w:tr>
    </w:tbl>
    <w:p w14:paraId="2FFFF586" w14:textId="77777777" w:rsidR="00E02190" w:rsidRPr="005E6611" w:rsidRDefault="00E02190" w:rsidP="00E02190">
      <w:pPr>
        <w:rPr>
          <w:rFonts w:cs="Arial"/>
          <w:color w:val="000000"/>
        </w:rPr>
      </w:pPr>
    </w:p>
    <w:p w14:paraId="02DBCE43" w14:textId="4A08362E" w:rsidR="00E02190" w:rsidRDefault="00E02190">
      <w:pPr>
        <w:overflowPunct/>
        <w:autoSpaceDE/>
        <w:autoSpaceDN/>
        <w:adjustRightInd/>
        <w:textAlignment w:val="auto"/>
      </w:pPr>
      <w:r>
        <w:br w:type="page"/>
      </w:r>
    </w:p>
    <w:p w14:paraId="3F321D97" w14:textId="00A5F1B7" w:rsidR="00390008" w:rsidRDefault="00390008"/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33"/>
        <w:gridCol w:w="2268"/>
        <w:gridCol w:w="1511"/>
        <w:gridCol w:w="993"/>
        <w:gridCol w:w="2409"/>
        <w:gridCol w:w="5529"/>
        <w:gridCol w:w="1275"/>
      </w:tblGrid>
      <w:tr w:rsidR="00390008" w:rsidRPr="005E6611" w14:paraId="4126F6D8" w14:textId="77777777" w:rsidTr="006973BF">
        <w:trPr>
          <w:trHeight w:val="322"/>
        </w:trPr>
        <w:tc>
          <w:tcPr>
            <w:tcW w:w="2033" w:type="dxa"/>
            <w:vMerge w:val="restart"/>
          </w:tcPr>
          <w:p w14:paraId="7E446EFC" w14:textId="77777777" w:rsidR="00390008" w:rsidRDefault="00390008" w:rsidP="006973BF">
            <w:pPr>
              <w:ind w:left="-31"/>
              <w:rPr>
                <w:rFonts w:cs="Arial"/>
                <w:color w:val="000000"/>
                <w:sz w:val="16"/>
                <w:szCs w:val="16"/>
              </w:rPr>
            </w:pPr>
            <w:r w:rsidRPr="005E6611">
              <w:rPr>
                <w:rFonts w:cs="Arial"/>
                <w:color w:val="000000"/>
                <w:sz w:val="16"/>
                <w:szCs w:val="16"/>
              </w:rPr>
              <w:t>Forename(s):</w:t>
            </w:r>
          </w:p>
          <w:p w14:paraId="2262B1A9" w14:textId="345539A4" w:rsidR="00390008" w:rsidRPr="009E3490" w:rsidRDefault="00390008" w:rsidP="006973BF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3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32"/>
                <w:szCs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32"/>
                <w:szCs w:val="24"/>
              </w:rPr>
            </w:r>
            <w:r>
              <w:rPr>
                <w:rFonts w:cs="Arial"/>
                <w:color w:val="000000"/>
                <w:sz w:val="32"/>
                <w:szCs w:val="24"/>
              </w:rPr>
              <w:fldChar w:fldCharType="separate"/>
            </w:r>
            <w:r w:rsidR="00E02190">
              <w:rPr>
                <w:rFonts w:cs="Arial"/>
                <w:color w:val="000000"/>
                <w:sz w:val="32"/>
                <w:szCs w:val="24"/>
              </w:rPr>
              <w:t> </w:t>
            </w:r>
            <w:r w:rsidR="00E02190">
              <w:rPr>
                <w:rFonts w:cs="Arial"/>
                <w:color w:val="000000"/>
                <w:sz w:val="32"/>
                <w:szCs w:val="24"/>
              </w:rPr>
              <w:t> </w:t>
            </w:r>
            <w:r w:rsidR="00E02190">
              <w:rPr>
                <w:rFonts w:cs="Arial"/>
                <w:color w:val="000000"/>
                <w:sz w:val="32"/>
                <w:szCs w:val="24"/>
              </w:rPr>
              <w:t> </w:t>
            </w:r>
            <w:r w:rsidR="00E02190">
              <w:rPr>
                <w:rFonts w:cs="Arial"/>
                <w:color w:val="000000"/>
                <w:sz w:val="32"/>
                <w:szCs w:val="24"/>
              </w:rPr>
              <w:t> </w:t>
            </w:r>
            <w:r w:rsidR="00E02190">
              <w:rPr>
                <w:rFonts w:cs="Arial"/>
                <w:color w:val="000000"/>
                <w:sz w:val="32"/>
                <w:szCs w:val="24"/>
              </w:rPr>
              <w:t> </w:t>
            </w:r>
            <w:r>
              <w:rPr>
                <w:rFonts w:cs="Arial"/>
                <w:color w:val="000000"/>
                <w:sz w:val="32"/>
                <w:szCs w:val="24"/>
              </w:rPr>
              <w:fldChar w:fldCharType="end"/>
            </w:r>
          </w:p>
        </w:tc>
        <w:tc>
          <w:tcPr>
            <w:tcW w:w="2268" w:type="dxa"/>
            <w:vMerge w:val="restart"/>
          </w:tcPr>
          <w:p w14:paraId="3F465A77" w14:textId="77777777" w:rsidR="00390008" w:rsidRDefault="00390008" w:rsidP="006973BF">
            <w:pPr>
              <w:ind w:left="19"/>
              <w:rPr>
                <w:rFonts w:cs="Arial"/>
                <w:color w:val="000000"/>
                <w:sz w:val="16"/>
                <w:szCs w:val="16"/>
              </w:rPr>
            </w:pPr>
            <w:r w:rsidRPr="005E6611">
              <w:rPr>
                <w:rFonts w:cs="Arial"/>
                <w:color w:val="000000"/>
                <w:sz w:val="16"/>
                <w:szCs w:val="16"/>
              </w:rPr>
              <w:t>Surname:</w:t>
            </w:r>
          </w:p>
          <w:p w14:paraId="0909584E" w14:textId="0FE7C8C7" w:rsidR="00390008" w:rsidRPr="009E3490" w:rsidRDefault="00390008" w:rsidP="006973BF">
            <w:pPr>
              <w:ind w:left="19"/>
              <w:rPr>
                <w:rFonts w:cs="Arial"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3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32"/>
                <w:szCs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32"/>
                <w:szCs w:val="24"/>
              </w:rPr>
            </w:r>
            <w:r>
              <w:rPr>
                <w:rFonts w:cs="Arial"/>
                <w:color w:val="000000"/>
                <w:sz w:val="32"/>
                <w:szCs w:val="24"/>
              </w:rPr>
              <w:fldChar w:fldCharType="separate"/>
            </w:r>
            <w:r w:rsidR="00E02190">
              <w:rPr>
                <w:rFonts w:cs="Arial"/>
                <w:color w:val="000000"/>
                <w:sz w:val="32"/>
                <w:szCs w:val="24"/>
              </w:rPr>
              <w:t> </w:t>
            </w:r>
            <w:r w:rsidR="00E02190">
              <w:rPr>
                <w:rFonts w:cs="Arial"/>
                <w:color w:val="000000"/>
                <w:sz w:val="32"/>
                <w:szCs w:val="24"/>
              </w:rPr>
              <w:t> </w:t>
            </w:r>
            <w:r w:rsidR="00E02190">
              <w:rPr>
                <w:rFonts w:cs="Arial"/>
                <w:color w:val="000000"/>
                <w:sz w:val="32"/>
                <w:szCs w:val="24"/>
              </w:rPr>
              <w:t> </w:t>
            </w:r>
            <w:r w:rsidR="00E02190">
              <w:rPr>
                <w:rFonts w:cs="Arial"/>
                <w:color w:val="000000"/>
                <w:sz w:val="32"/>
                <w:szCs w:val="24"/>
              </w:rPr>
              <w:t> </w:t>
            </w:r>
            <w:r w:rsidR="00E02190">
              <w:rPr>
                <w:rFonts w:cs="Arial"/>
                <w:color w:val="000000"/>
                <w:sz w:val="32"/>
                <w:szCs w:val="24"/>
              </w:rPr>
              <w:t> </w:t>
            </w:r>
            <w:r>
              <w:rPr>
                <w:rFonts w:cs="Arial"/>
                <w:color w:val="000000"/>
                <w:sz w:val="32"/>
                <w:szCs w:val="24"/>
              </w:rPr>
              <w:fldChar w:fldCharType="end"/>
            </w:r>
          </w:p>
        </w:tc>
        <w:tc>
          <w:tcPr>
            <w:tcW w:w="1511" w:type="dxa"/>
            <w:vMerge w:val="restart"/>
            <w:vAlign w:val="center"/>
          </w:tcPr>
          <w:p w14:paraId="468D7058" w14:textId="65B703A1" w:rsidR="00390008" w:rsidRPr="009E3490" w:rsidRDefault="004F45A4" w:rsidP="006973BF">
            <w:pPr>
              <w:rPr>
                <w:rFonts w:cs="Arial"/>
                <w:color w:val="000000"/>
                <w:sz w:val="28"/>
                <w:szCs w:val="28"/>
              </w:rPr>
            </w:pPr>
            <w:sdt>
              <w:sdtPr>
                <w:rPr>
                  <w:rFonts w:cs="Arial"/>
                  <w:color w:val="000000"/>
                  <w:sz w:val="21"/>
                  <w:szCs w:val="21"/>
                </w:rPr>
                <w:alias w:val="Month"/>
                <w:tag w:val="Month"/>
                <w:id w:val="-2056998671"/>
                <w:placeholder>
                  <w:docPart w:val="A3865D52E3DF4C6A8EC5F0FCB64C80A3"/>
                </w:placeholder>
                <w:dropDownList>
                  <w:listItem w:displayText="MONTH" w:value="MONTH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EndPr/>
              <w:sdtContent>
                <w:r w:rsidR="00E02190">
                  <w:rPr>
                    <w:rFonts w:cs="Arial"/>
                    <w:color w:val="000000"/>
                    <w:sz w:val="21"/>
                    <w:szCs w:val="21"/>
                  </w:rPr>
                  <w:t>MONTH</w:t>
                </w:r>
              </w:sdtContent>
            </w:sdt>
          </w:p>
        </w:tc>
        <w:tc>
          <w:tcPr>
            <w:tcW w:w="993" w:type="dxa"/>
            <w:vMerge w:val="restart"/>
            <w:vAlign w:val="center"/>
          </w:tcPr>
          <w:p w14:paraId="3B1BA8CD" w14:textId="77777777" w:rsidR="00390008" w:rsidRPr="009E3490" w:rsidRDefault="004F45A4" w:rsidP="006973BF">
            <w:pPr>
              <w:rPr>
                <w:rFonts w:cs="Arial"/>
                <w:color w:val="000000"/>
                <w:sz w:val="28"/>
                <w:szCs w:val="28"/>
              </w:rPr>
            </w:pPr>
            <w:sdt>
              <w:sdtPr>
                <w:rPr>
                  <w:rFonts w:cs="Arial"/>
                  <w:color w:val="000000"/>
                  <w:sz w:val="21"/>
                  <w:szCs w:val="21"/>
                </w:rPr>
                <w:alias w:val="Year"/>
                <w:tag w:val="Year"/>
                <w:id w:val="2065364742"/>
                <w:placeholder>
                  <w:docPart w:val="559054A59CE448A19090D151FE2878A0"/>
                </w:placeholder>
                <w:dropDownList>
                  <w:listItem w:displayText="YEAR" w:value="YEAR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 w:rsidR="00390008">
                  <w:rPr>
                    <w:rFonts w:cs="Arial"/>
                    <w:color w:val="000000"/>
                    <w:sz w:val="21"/>
                    <w:szCs w:val="21"/>
                  </w:rPr>
                  <w:t>YEAR</w:t>
                </w:r>
              </w:sdtContent>
            </w:sdt>
          </w:p>
        </w:tc>
        <w:tc>
          <w:tcPr>
            <w:tcW w:w="2409" w:type="dxa"/>
            <w:vMerge w:val="restart"/>
          </w:tcPr>
          <w:p w14:paraId="2F27893B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Date of birth:</w:t>
            </w:r>
          </w:p>
          <w:p w14:paraId="1AC85E39" w14:textId="77777777" w:rsidR="00390008" w:rsidRPr="009E3490" w:rsidRDefault="00390008" w:rsidP="006973BF">
            <w:pPr>
              <w:rPr>
                <w:rFonts w:cs="Arial"/>
                <w:bCs/>
                <w:color w:val="000000"/>
                <w:sz w:val="28"/>
                <w:szCs w:val="28"/>
              </w:rPr>
            </w:pPr>
            <w:r w:rsidRPr="0057105A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7105A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7105A">
              <w:rPr>
                <w:rFonts w:cs="Arial"/>
                <w:color w:val="000000"/>
                <w:sz w:val="24"/>
              </w:rPr>
            </w:r>
            <w:r w:rsidRPr="0057105A">
              <w:rPr>
                <w:rFonts w:cs="Arial"/>
                <w:color w:val="000000"/>
                <w:sz w:val="24"/>
              </w:rPr>
              <w:fldChar w:fldCharType="separate"/>
            </w:r>
            <w:r w:rsidRPr="0057105A">
              <w:rPr>
                <w:rFonts w:cs="Arial"/>
                <w:noProof/>
                <w:color w:val="000000"/>
                <w:sz w:val="24"/>
              </w:rPr>
              <w:t> </w:t>
            </w:r>
            <w:r w:rsidRPr="0057105A">
              <w:rPr>
                <w:rFonts w:cs="Arial"/>
                <w:noProof/>
                <w:color w:val="000000"/>
                <w:sz w:val="24"/>
              </w:rPr>
              <w:t> </w:t>
            </w:r>
            <w:r w:rsidRPr="0057105A">
              <w:rPr>
                <w:rFonts w:cs="Arial"/>
                <w:noProof/>
                <w:color w:val="000000"/>
                <w:sz w:val="24"/>
              </w:rPr>
              <w:t> </w:t>
            </w:r>
            <w:r w:rsidRPr="0057105A">
              <w:rPr>
                <w:rFonts w:cs="Arial"/>
                <w:noProof/>
                <w:color w:val="000000"/>
                <w:sz w:val="24"/>
              </w:rPr>
              <w:t> </w:t>
            </w:r>
            <w:r w:rsidRPr="0057105A">
              <w:rPr>
                <w:rFonts w:cs="Arial"/>
                <w:noProof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5529" w:type="dxa"/>
            <w:vMerge w:val="restart"/>
          </w:tcPr>
          <w:p w14:paraId="13D3769E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</w:t>
            </w:r>
            <w:r w:rsidRPr="005E6611">
              <w:rPr>
                <w:rFonts w:cs="Arial"/>
                <w:color w:val="000000"/>
                <w:sz w:val="16"/>
                <w:szCs w:val="16"/>
              </w:rPr>
              <w:t>llergies (</w:t>
            </w:r>
            <w:r>
              <w:rPr>
                <w:rFonts w:cs="Arial"/>
                <w:color w:val="000000"/>
                <w:sz w:val="16"/>
                <w:szCs w:val="16"/>
              </w:rPr>
              <w:t>or “none know</w:t>
            </w:r>
            <w:r w:rsidRPr="005E6611">
              <w:rPr>
                <w:rFonts w:cs="Arial"/>
                <w:color w:val="000000"/>
                <w:sz w:val="16"/>
                <w:szCs w:val="16"/>
              </w:rPr>
              <w:t>n’)</w:t>
            </w:r>
          </w:p>
          <w:p w14:paraId="327A50EF" w14:textId="77777777" w:rsidR="00390008" w:rsidRPr="0005016A" w:rsidRDefault="00390008" w:rsidP="006973BF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57105A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7105A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7105A">
              <w:rPr>
                <w:rFonts w:cs="Arial"/>
                <w:color w:val="000000"/>
                <w:sz w:val="24"/>
              </w:rPr>
            </w:r>
            <w:r w:rsidRPr="0057105A">
              <w:rPr>
                <w:rFonts w:cs="Arial"/>
                <w:color w:val="000000"/>
                <w:sz w:val="24"/>
              </w:rPr>
              <w:fldChar w:fldCharType="separate"/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1275" w:type="dxa"/>
            <w:vMerge w:val="restart"/>
          </w:tcPr>
          <w:p w14:paraId="197FA9E2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No. of sheets:</w:t>
            </w:r>
          </w:p>
          <w:p w14:paraId="51A4FA66" w14:textId="77777777" w:rsidR="00390008" w:rsidRPr="009E3490" w:rsidRDefault="00390008" w:rsidP="006973BF">
            <w:pPr>
              <w:rPr>
                <w:rFonts w:cs="Arial"/>
                <w:color w:val="000000"/>
                <w:sz w:val="28"/>
                <w:szCs w:val="28"/>
              </w:rPr>
            </w:pPr>
            <w:r w:rsidRPr="0057105A"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7105A">
              <w:rPr>
                <w:rFonts w:cs="Arial"/>
                <w:color w:val="000000"/>
                <w:sz w:val="24"/>
              </w:rPr>
              <w:instrText xml:space="preserve"> FORMTEXT </w:instrText>
            </w:r>
            <w:r w:rsidRPr="0057105A">
              <w:rPr>
                <w:rFonts w:cs="Arial"/>
                <w:color w:val="000000"/>
                <w:sz w:val="24"/>
              </w:rPr>
            </w:r>
            <w:r w:rsidRPr="0057105A">
              <w:rPr>
                <w:rFonts w:cs="Arial"/>
                <w:color w:val="000000"/>
                <w:sz w:val="24"/>
              </w:rPr>
              <w:fldChar w:fldCharType="separate"/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t> </w:t>
            </w:r>
            <w:r w:rsidRPr="0057105A">
              <w:rPr>
                <w:rFonts w:cs="Arial"/>
                <w:color w:val="000000"/>
                <w:sz w:val="24"/>
              </w:rPr>
              <w:fldChar w:fldCharType="end"/>
            </w:r>
          </w:p>
        </w:tc>
      </w:tr>
      <w:tr w:rsidR="00390008" w:rsidRPr="005E6611" w14:paraId="2184A764" w14:textId="77777777" w:rsidTr="006973BF">
        <w:trPr>
          <w:trHeight w:val="276"/>
        </w:trPr>
        <w:tc>
          <w:tcPr>
            <w:tcW w:w="2033" w:type="dxa"/>
            <w:vMerge/>
          </w:tcPr>
          <w:p w14:paraId="0ED88381" w14:textId="77777777" w:rsidR="00390008" w:rsidRPr="005E6611" w:rsidRDefault="00390008" w:rsidP="006973BF">
            <w:pPr>
              <w:rPr>
                <w:rFonts w:cs="Arial"/>
                <w:b/>
                <w:noProof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Merge/>
          </w:tcPr>
          <w:p w14:paraId="2339A6D5" w14:textId="77777777" w:rsidR="00390008" w:rsidRPr="005E6611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14:paraId="75C21157" w14:textId="77777777" w:rsidR="00390008" w:rsidRPr="005E6611" w:rsidRDefault="00390008" w:rsidP="006973BF">
            <w:pPr>
              <w:ind w:left="19"/>
              <w:rPr>
                <w:rFonts w:cs="Arial"/>
                <w:b/>
                <w:noProof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vMerge/>
          </w:tcPr>
          <w:p w14:paraId="31204040" w14:textId="77777777" w:rsidR="00390008" w:rsidRPr="005E6611" w:rsidRDefault="00390008" w:rsidP="006973BF">
            <w:pPr>
              <w:ind w:left="19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3D4DA4A7" w14:textId="77777777" w:rsidR="00390008" w:rsidRPr="005E6611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529" w:type="dxa"/>
            <w:vMerge/>
          </w:tcPr>
          <w:p w14:paraId="66B2667E" w14:textId="77777777" w:rsidR="00390008" w:rsidRPr="005E6611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512E915" w14:textId="77777777" w:rsidR="00390008" w:rsidRPr="005E6611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10B493E8" w14:textId="77777777" w:rsidR="00390008" w:rsidRDefault="00390008"/>
    <w:tbl>
      <w:tblPr>
        <w:tblpPr w:leftFromText="181" w:rightFromText="181" w:vertAnchor="text" w:horzAnchor="margin" w:tblpX="-137" w:tblpY="-50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6"/>
        <w:gridCol w:w="992"/>
        <w:gridCol w:w="457"/>
        <w:gridCol w:w="457"/>
        <w:gridCol w:w="457"/>
        <w:gridCol w:w="472"/>
        <w:gridCol w:w="443"/>
        <w:gridCol w:w="457"/>
        <w:gridCol w:w="457"/>
        <w:gridCol w:w="458"/>
        <w:gridCol w:w="28"/>
        <w:gridCol w:w="429"/>
        <w:gridCol w:w="457"/>
        <w:gridCol w:w="457"/>
        <w:gridCol w:w="458"/>
        <w:gridCol w:w="457"/>
        <w:gridCol w:w="435"/>
        <w:gridCol w:w="22"/>
        <w:gridCol w:w="457"/>
        <w:gridCol w:w="458"/>
        <w:gridCol w:w="457"/>
        <w:gridCol w:w="457"/>
        <w:gridCol w:w="457"/>
        <w:gridCol w:w="102"/>
        <w:gridCol w:w="356"/>
        <w:gridCol w:w="457"/>
        <w:gridCol w:w="457"/>
        <w:gridCol w:w="457"/>
        <w:gridCol w:w="458"/>
        <w:gridCol w:w="457"/>
        <w:gridCol w:w="457"/>
        <w:gridCol w:w="457"/>
        <w:gridCol w:w="458"/>
        <w:gridCol w:w="457"/>
        <w:gridCol w:w="457"/>
        <w:gridCol w:w="458"/>
      </w:tblGrid>
      <w:tr w:rsidR="00390008" w:rsidRPr="009E3490" w14:paraId="2D953848" w14:textId="77777777" w:rsidTr="006973BF">
        <w:trPr>
          <w:trHeight w:val="410"/>
        </w:trPr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3C0" w14:textId="2D44CB9C" w:rsidR="00390008" w:rsidRPr="005E6611" w:rsidRDefault="00305CAD" w:rsidP="006973B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90008">
              <w:rPr>
                <w:rFonts w:cs="Arial"/>
                <w:color w:val="000000"/>
                <w:sz w:val="16"/>
                <w:szCs w:val="16"/>
              </w:rPr>
              <w:t>Drug</w:t>
            </w:r>
            <w:r w:rsidR="00390008" w:rsidRPr="00137D3E">
              <w:rPr>
                <w:rFonts w:cs="Arial"/>
                <w:color w:val="000000"/>
                <w:sz w:val="16"/>
                <w:szCs w:val="16"/>
              </w:rPr>
              <w:t>:</w:t>
            </w:r>
          </w:p>
          <w:p w14:paraId="53B62EB7" w14:textId="089EFB6A" w:rsidR="00390008" w:rsidRPr="005E6611" w:rsidRDefault="00390008" w:rsidP="006973BF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06F6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Strength:</w:t>
            </w:r>
          </w:p>
          <w:p w14:paraId="00B6D51A" w14:textId="77777777" w:rsidR="00390008" w:rsidRPr="009E3490" w:rsidRDefault="00390008" w:rsidP="006973BF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32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FBC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Form:</w:t>
            </w:r>
          </w:p>
          <w:p w14:paraId="5B0EB5FF" w14:textId="64F03988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CD8A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Route:</w:t>
            </w:r>
          </w:p>
          <w:p w14:paraId="75A206D0" w14:textId="77081ABB" w:rsidR="00390008" w:rsidRPr="005E6611" w:rsidRDefault="00390008" w:rsidP="006973BF">
            <w:pPr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580A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Directions</w:t>
            </w:r>
          </w:p>
          <w:p w14:paraId="7CFA68D9" w14:textId="556E929B" w:rsidR="00390008" w:rsidRPr="009E3490" w:rsidRDefault="00390008" w:rsidP="006973BF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</w:tr>
      <w:tr w:rsidR="00390008" w:rsidRPr="005E6611" w14:paraId="22107CBC" w14:textId="77777777" w:rsidTr="006973BF">
        <w:trPr>
          <w:trHeight w:val="24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09CE7EA" w14:textId="77777777" w:rsidR="00390008" w:rsidRPr="00112B0A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79D9F8" w14:textId="77777777" w:rsidR="00390008" w:rsidRPr="00112B0A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Amount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BD065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6693D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02BFE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47928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0"/>
                <w:szCs w:val="24"/>
              </w:rPr>
              <w:t>JG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8AAC0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4513B">
              <w:rPr>
                <w:rFonts w:cs="Arial"/>
                <w:color w:val="000000"/>
                <w:sz w:val="12"/>
                <w:szCs w:val="24"/>
              </w:rPr>
              <w:t>sf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B82F0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AECFC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23113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18238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D496E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6C57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18100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ECDFE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15FD0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5A6E5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0949B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1C9FD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EB3EC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9235F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EEE04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E0F0F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472D1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57087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AB227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14F9C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7CFCE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BCF8B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5BE16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9FEC3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F59D8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66AEB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31</w:t>
            </w:r>
          </w:p>
        </w:tc>
      </w:tr>
      <w:tr w:rsidR="00390008" w14:paraId="19FC8A49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DF716" w14:textId="3B231B5A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CE912" w14:textId="1A761900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64EE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DB50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6C7E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FB42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ED75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9088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881D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A502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0C3D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64F1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44D5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6E5D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CDCB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B863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88EA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63A2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1796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A533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6F15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595A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C36D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F941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2127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B820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9123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DFFE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E6AD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505C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C91E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6B54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5DEA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14:paraId="653123D8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1DA88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35E0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49B2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0292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7102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2E22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C0C4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ED1B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0F50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4342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1A1B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5084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C354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4035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FE1D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7BD6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A49D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FE87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606E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2C3E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31AF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D453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4917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D573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718C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DFDD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08E8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9A8D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E1B7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161C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0E13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BDCB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FDA2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14:paraId="5F6F9410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9044A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6572A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A964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458E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4068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AB2F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FC23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A525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6448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BB5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6C8F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8479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FCEA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822E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0CFE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51A7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5855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8942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93FB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E204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301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A7B7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031A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E3D0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6CE3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F58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33FB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06EB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3C8B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78F0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635F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1107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2310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14:paraId="3412BF67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009D5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614A1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2660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169B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19AC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A889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72F0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4B48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F733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3F7B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2450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EDD7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2A90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B04A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E3A5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1A97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0517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2246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AC20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8A9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F723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E79C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1DB0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C3CF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B83A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992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E2DD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114D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9CC2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AEA8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3695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D594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7638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:rsidRPr="009E3490" w14:paraId="51FEAAA7" w14:textId="77777777" w:rsidTr="006973BF">
        <w:trPr>
          <w:trHeight w:val="410"/>
        </w:trPr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CF9" w14:textId="4343FCA8" w:rsidR="00390008" w:rsidRPr="005E6611" w:rsidRDefault="00305CAD" w:rsidP="006973B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90008">
              <w:rPr>
                <w:rFonts w:cs="Arial"/>
                <w:color w:val="000000"/>
                <w:sz w:val="16"/>
                <w:szCs w:val="16"/>
              </w:rPr>
              <w:t>Drug</w:t>
            </w:r>
            <w:r w:rsidR="00390008" w:rsidRPr="00137D3E">
              <w:rPr>
                <w:rFonts w:cs="Arial"/>
                <w:color w:val="000000"/>
                <w:sz w:val="16"/>
                <w:szCs w:val="16"/>
              </w:rPr>
              <w:t>:</w:t>
            </w:r>
          </w:p>
          <w:p w14:paraId="5FA3CC07" w14:textId="584C8917" w:rsidR="00390008" w:rsidRPr="005E6611" w:rsidRDefault="00390008" w:rsidP="006973BF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2500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Strength:</w:t>
            </w:r>
          </w:p>
          <w:p w14:paraId="3DB33F86" w14:textId="77777777" w:rsidR="00390008" w:rsidRPr="009E3490" w:rsidRDefault="00390008" w:rsidP="006973BF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32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F4F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Form:</w:t>
            </w:r>
          </w:p>
          <w:p w14:paraId="23BB9532" w14:textId="6A16BF38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5B2E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Route:</w:t>
            </w:r>
          </w:p>
          <w:p w14:paraId="2851E082" w14:textId="331A6003" w:rsidR="00390008" w:rsidRPr="005E6611" w:rsidRDefault="00390008" w:rsidP="006973BF">
            <w:pPr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B2C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Directions</w:t>
            </w:r>
          </w:p>
          <w:p w14:paraId="7B99AFEA" w14:textId="1689B3E7" w:rsidR="00390008" w:rsidRPr="009E3490" w:rsidRDefault="00390008" w:rsidP="006973BF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</w:tr>
      <w:tr w:rsidR="00390008" w:rsidRPr="005E6611" w14:paraId="1630B234" w14:textId="77777777" w:rsidTr="006973BF">
        <w:trPr>
          <w:trHeight w:val="24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1E5B23E" w14:textId="2240A2D5" w:rsidR="00390008" w:rsidRPr="00112B0A" w:rsidRDefault="00305CAD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90008">
              <w:rPr>
                <w:rFonts w:cs="Arial"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F3CBBD" w14:textId="77777777" w:rsidR="00390008" w:rsidRPr="00112B0A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Amount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BFBFC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EC2B8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0F451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C1CA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0"/>
                <w:szCs w:val="24"/>
              </w:rPr>
              <w:t>JG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C0753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4513B">
              <w:rPr>
                <w:rFonts w:cs="Arial"/>
                <w:color w:val="000000"/>
                <w:sz w:val="12"/>
                <w:szCs w:val="24"/>
              </w:rPr>
              <w:t>sf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1C3AE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CE3D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CC190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A75B9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30DD4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64CC5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BD15F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BFF01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2ACDF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EA2E1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B709A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B75C7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1FEC1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6F314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80C40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ABFC1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B140D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CEE65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270F5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43FCC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031F4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92401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6DCFB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85FDF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2F449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25B2E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31</w:t>
            </w:r>
          </w:p>
        </w:tc>
      </w:tr>
      <w:tr w:rsidR="00390008" w14:paraId="2A667E9A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13B19" w14:textId="000F0608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50F7E" w14:textId="7890B0D8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00D5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CC82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667B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4B2A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6000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C5DE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AE10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6896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2FEE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AAC4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F11A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51DE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9899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FB80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2AB8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BE1A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C2AD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5696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97DB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7D10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A0E2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E7CA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12E9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556D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10C8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9BD0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6963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E2E9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E834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E9FD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6062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14:paraId="1649215D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3A686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82E95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FE40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C52A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B0C7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AD6A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983D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360F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AB9D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95BF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9857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220A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BEBF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7D38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A740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1FAC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F3E2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1048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8D55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D39F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52D3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38BD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8852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A19E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0142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D05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6573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D24E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ECF0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F55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ACE6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C7B0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8142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14:paraId="1ADA9E05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1AB6E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A48BF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7A3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D632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0746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D781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4F5C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6A57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5D66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0603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86D4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63A2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2BF7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8207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1F56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F720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5CCF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4B41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E7F9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1D9D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FBF7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1EDD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DF2E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C386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C688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3348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3C47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4C86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8A94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1DEE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232C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26F0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A59F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14:paraId="27D78B72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CE342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732B8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18B3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6BD0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EC60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EF5F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0053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3DC3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3819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F81B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0B0C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ADE5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1A3C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4C4C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E356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376D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3592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FB30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35A6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ED80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1BB5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CC0B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8EFB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1EA4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627C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0995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68FD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A108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85BC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5307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0286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AF0F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A8BF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:rsidRPr="009E3490" w14:paraId="2FBD8145" w14:textId="77777777" w:rsidTr="006973BF">
        <w:trPr>
          <w:trHeight w:val="410"/>
        </w:trPr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7AA" w14:textId="347A0D25" w:rsidR="00390008" w:rsidRPr="005E6611" w:rsidRDefault="00305CAD" w:rsidP="006973B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90008">
              <w:rPr>
                <w:rFonts w:cs="Arial"/>
                <w:color w:val="000000"/>
                <w:sz w:val="16"/>
                <w:szCs w:val="16"/>
              </w:rPr>
              <w:t>Drug</w:t>
            </w:r>
            <w:r w:rsidR="00390008" w:rsidRPr="00137D3E">
              <w:rPr>
                <w:rFonts w:cs="Arial"/>
                <w:color w:val="000000"/>
                <w:sz w:val="16"/>
                <w:szCs w:val="16"/>
              </w:rPr>
              <w:t>:</w:t>
            </w:r>
          </w:p>
          <w:p w14:paraId="044E90AB" w14:textId="4F19864C" w:rsidR="00390008" w:rsidRPr="005E6611" w:rsidRDefault="00390008" w:rsidP="006973BF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488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Strength:</w:t>
            </w:r>
          </w:p>
          <w:p w14:paraId="7CEA9906" w14:textId="77777777" w:rsidR="00390008" w:rsidRPr="009E3490" w:rsidRDefault="00390008" w:rsidP="006973BF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32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704B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Form:</w:t>
            </w:r>
          </w:p>
          <w:p w14:paraId="6BC9C37C" w14:textId="7C01D288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EDF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Route:</w:t>
            </w:r>
          </w:p>
          <w:p w14:paraId="3973408C" w14:textId="2F7FE530" w:rsidR="00390008" w:rsidRPr="005E6611" w:rsidRDefault="00390008" w:rsidP="006973BF">
            <w:pPr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050B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Directions</w:t>
            </w:r>
          </w:p>
          <w:p w14:paraId="6B4E23BA" w14:textId="30783370" w:rsidR="00390008" w:rsidRPr="009E3490" w:rsidRDefault="00390008" w:rsidP="006973BF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</w:tr>
      <w:tr w:rsidR="00390008" w:rsidRPr="005E6611" w14:paraId="6E159521" w14:textId="77777777" w:rsidTr="006973BF">
        <w:trPr>
          <w:trHeight w:val="24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41500B9" w14:textId="4957215A" w:rsidR="00390008" w:rsidRPr="00112B0A" w:rsidRDefault="00305CAD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90008">
              <w:rPr>
                <w:rFonts w:cs="Arial"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C965B8" w14:textId="77777777" w:rsidR="00390008" w:rsidRPr="00112B0A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Amount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FF346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49D7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8F029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2354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0"/>
                <w:szCs w:val="24"/>
              </w:rPr>
              <w:t>JG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1C8B8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4513B">
              <w:rPr>
                <w:rFonts w:cs="Arial"/>
                <w:color w:val="000000"/>
                <w:sz w:val="12"/>
                <w:szCs w:val="24"/>
              </w:rPr>
              <w:t>sf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E06FA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E526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B1781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15D8F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EFDC1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9C7E8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6CD3E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CCC0C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C9A09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E3584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7F886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5F1EB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E718D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71C5D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81C71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7C9E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8AABB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AC61D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F1BE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D5C4E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B06D0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1114F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1E2F0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BBF9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10839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557CA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31</w:t>
            </w:r>
          </w:p>
        </w:tc>
      </w:tr>
      <w:tr w:rsidR="00390008" w14:paraId="56C73EBF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70E65" w14:textId="1C26E98C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018D4" w14:textId="2118034A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5323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4407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A294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ED2B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6F10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A648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E682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F72D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5B9E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9F9A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A9B7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ACF0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49B6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B8FA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3829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6A5A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E426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7170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A5F2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204B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B78E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A3E5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7551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8555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F638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9A88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31A4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3404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69A3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744D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9A90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14:paraId="7981094C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F1C39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A93B2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0D71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8C63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896D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FFA7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990A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0836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E13F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07C7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4A32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2C2B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BF6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24DE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4347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DC25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5B9C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410C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3AED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6D86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7C14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F8C6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B093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C5D3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1CF1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28EB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9781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FF47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3A18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980E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3003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C708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60BD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14:paraId="4A8CC11A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EB2C6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D5408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DABA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EB2C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D745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493E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AF98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2BBF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2583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FDDA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6F9B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6446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B37B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4B9C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7C26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A1C1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5B35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E07E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1964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E597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BDF6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59DD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47EB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E353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F0D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09B8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C97F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F931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9919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36AA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075C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3CBC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C913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14:paraId="0F74C4BB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EAAC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F955C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1D23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9B7F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30C2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5AE9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F90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677B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B1F6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0017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6012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7592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5515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F4F3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E3F7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51C9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6591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3D25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851E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AFB0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C71B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43CB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A4F9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CFBA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FD3D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DED1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C6D7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0EC6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9709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1873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DC09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3539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B0B7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:rsidRPr="009E3490" w14:paraId="64D79513" w14:textId="77777777" w:rsidTr="006973BF">
        <w:trPr>
          <w:trHeight w:val="410"/>
        </w:trPr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940" w14:textId="2EA75C87" w:rsidR="00390008" w:rsidRPr="005E6611" w:rsidRDefault="00305CAD" w:rsidP="006973B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90008">
              <w:rPr>
                <w:rFonts w:cs="Arial"/>
                <w:color w:val="000000"/>
                <w:sz w:val="16"/>
                <w:szCs w:val="16"/>
              </w:rPr>
              <w:t>Drug</w:t>
            </w:r>
            <w:r w:rsidR="00390008" w:rsidRPr="00137D3E">
              <w:rPr>
                <w:rFonts w:cs="Arial"/>
                <w:color w:val="000000"/>
                <w:sz w:val="16"/>
                <w:szCs w:val="16"/>
              </w:rPr>
              <w:t>:</w:t>
            </w:r>
          </w:p>
          <w:p w14:paraId="1985D263" w14:textId="6E7030B8" w:rsidR="00390008" w:rsidRPr="005E6611" w:rsidRDefault="00390008" w:rsidP="006973BF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D40A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Strength:</w:t>
            </w:r>
          </w:p>
          <w:p w14:paraId="0EA766B1" w14:textId="77777777" w:rsidR="00390008" w:rsidRPr="009E3490" w:rsidRDefault="00390008" w:rsidP="006973BF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32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noProof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4CB9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Form:</w:t>
            </w:r>
          </w:p>
          <w:p w14:paraId="7D5B266D" w14:textId="575D5E1A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FE8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Route:</w:t>
            </w:r>
          </w:p>
          <w:p w14:paraId="607AC7F1" w14:textId="199FE0A1" w:rsidR="00390008" w:rsidRPr="005E6611" w:rsidRDefault="00390008" w:rsidP="006973BF">
            <w:pPr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5F63" w14:textId="77777777" w:rsidR="00390008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Directions</w:t>
            </w:r>
          </w:p>
          <w:p w14:paraId="233935F4" w14:textId="35B73D4F" w:rsidR="00390008" w:rsidRPr="009E3490" w:rsidRDefault="00390008" w:rsidP="006973BF">
            <w:pPr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cs="Arial"/>
                <w:color w:val="000000"/>
                <w:sz w:val="24"/>
              </w:rPr>
              <w:instrText xml:space="preserve"> FORMTEXT </w:instrText>
            </w:r>
            <w:r>
              <w:rPr>
                <w:rFonts w:cs="Arial"/>
                <w:color w:val="000000"/>
                <w:sz w:val="24"/>
              </w:rPr>
            </w:r>
            <w:r>
              <w:rPr>
                <w:rFonts w:cs="Arial"/>
                <w:color w:val="000000"/>
                <w:sz w:val="24"/>
              </w:rPr>
              <w:fldChar w:fldCharType="separate"/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t> </w:t>
            </w:r>
            <w:r>
              <w:rPr>
                <w:rFonts w:cs="Arial"/>
                <w:color w:val="000000"/>
                <w:sz w:val="24"/>
              </w:rPr>
              <w:fldChar w:fldCharType="end"/>
            </w:r>
          </w:p>
        </w:tc>
      </w:tr>
      <w:tr w:rsidR="00390008" w:rsidRPr="005E6611" w14:paraId="21B9DF3D" w14:textId="77777777" w:rsidTr="006973BF">
        <w:trPr>
          <w:trHeight w:val="24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D7EE606" w14:textId="659570EC" w:rsidR="00390008" w:rsidRPr="00112B0A" w:rsidRDefault="00305CAD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90008">
              <w:rPr>
                <w:rFonts w:cs="Arial"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4B5224" w14:textId="77777777" w:rsidR="00390008" w:rsidRPr="00112B0A" w:rsidRDefault="00390008" w:rsidP="006973B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Amount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B0061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A3FCA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DE4D9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14914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0"/>
                <w:szCs w:val="24"/>
              </w:rPr>
              <w:t>JG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D3B7C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F4513B">
              <w:rPr>
                <w:rFonts w:cs="Arial"/>
                <w:color w:val="000000"/>
                <w:sz w:val="12"/>
                <w:szCs w:val="24"/>
              </w:rPr>
              <w:t>sf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FFF3A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F4595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D6C73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6536A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AE8F7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8354D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1C88E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7B38B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FD209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96489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2974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1C7B9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7CAB7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8A566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E088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91D86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E5D4A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DE841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3CF9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ED23B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3F22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CCDE2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30E2D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39B3A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6F9D4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B1A3A" w14:textId="77777777" w:rsidR="00390008" w:rsidRPr="005E6611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31</w:t>
            </w:r>
          </w:p>
        </w:tc>
      </w:tr>
      <w:tr w:rsidR="00390008" w14:paraId="54170BA5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5FB87" w14:textId="13A30602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F581D" w14:textId="1ED0A054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423E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341A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B1FA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A1E0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F2D5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B35E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09E5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72FE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5383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954A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1E5B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541F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F8C7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BDFB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0AF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C0C0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833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2118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635A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49BC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850B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E7F1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F393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2462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AEE8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CD9F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3231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6DA7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7D34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1590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0721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14:paraId="6F4A7050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69781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EEC2E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7830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A164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59C3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72F4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D3E8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3F64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B5DE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E408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E848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F788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F971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3B16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9C62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3010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90D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2EC7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61D5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1897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3B72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5547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6442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16DB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B3F3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578E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CE24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2ABB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376F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7742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03CF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F6AB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D643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14:paraId="7BF74DE9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3A147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EF025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F7CA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D075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0D46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0534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85E1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E0C7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0297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3689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1133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B306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D7A5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B7D5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5ABE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1C49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ED93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044C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BAE2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4236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EB9B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8CF59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73F9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EFE1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66C5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7BB2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35D5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0F02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AEE4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2E96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14B0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7CB8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86D5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0008" w14:paraId="3BD1752B" w14:textId="77777777" w:rsidTr="006973BF">
        <w:trPr>
          <w:trHeight w:val="36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4E38C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 w:rsidRPr="00C57C79"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A4E18" w14:textId="77777777" w:rsidR="00390008" w:rsidRPr="007D5689" w:rsidRDefault="00390008" w:rsidP="006973BF">
            <w:pPr>
              <w:rPr>
                <w:rFonts w:cs="Arial"/>
                <w:color w:val="000000"/>
                <w:sz w:val="28"/>
                <w:szCs w:val="22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C57C79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57C79">
              <w:rPr>
                <w:rFonts w:cs="Arial"/>
                <w:color w:val="000000"/>
              </w:rPr>
              <w:instrText xml:space="preserve"> FORMTEXT </w:instrText>
            </w:r>
            <w:r w:rsidRPr="00C57C79">
              <w:rPr>
                <w:rFonts w:cs="Arial"/>
                <w:color w:val="000000"/>
              </w:rPr>
            </w:r>
            <w:r w:rsidRPr="00C57C79">
              <w:rPr>
                <w:rFonts w:cs="Arial"/>
                <w:color w:val="000000"/>
              </w:rPr>
              <w:fldChar w:fldCharType="separate"/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noProof/>
                <w:color w:val="000000"/>
              </w:rPr>
              <w:t> </w:t>
            </w:r>
            <w:r w:rsidRPr="00C57C7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2DF8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7601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D5453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8E06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67B2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E9068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6C371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4A1D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17C2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42C0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AA054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736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A36A7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F698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0371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F09B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44B1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2294B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6FDF5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9866E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70F6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72D4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FBEA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0D9D0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0EAAA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7370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6D506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6F39D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C9CDC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A810F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5EDD2" w14:textId="77777777" w:rsidR="00390008" w:rsidRDefault="00390008" w:rsidP="006973B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</w:tbl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331"/>
        <w:gridCol w:w="4466"/>
        <w:gridCol w:w="5244"/>
      </w:tblGrid>
      <w:tr w:rsidR="00E02190" w:rsidRPr="005E6611" w14:paraId="65101365" w14:textId="77777777" w:rsidTr="008D2D4A">
        <w:tc>
          <w:tcPr>
            <w:tcW w:w="2977" w:type="dxa"/>
          </w:tcPr>
          <w:p w14:paraId="12AD5460" w14:textId="77777777" w:rsidR="00E02190" w:rsidRPr="00137D3E" w:rsidRDefault="00E02190" w:rsidP="008D2D4A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R=Refused (record on reverse)</w:t>
            </w:r>
          </w:p>
        </w:tc>
        <w:tc>
          <w:tcPr>
            <w:tcW w:w="3331" w:type="dxa"/>
          </w:tcPr>
          <w:p w14:paraId="1E8A95EF" w14:textId="77777777" w:rsidR="00E02190" w:rsidRPr="00137D3E" w:rsidRDefault="00E02190" w:rsidP="008D2D4A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O=Other reason (record on reverse</w:t>
            </w:r>
            <w:r w:rsidRPr="00137D3E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66" w:type="dxa"/>
          </w:tcPr>
          <w:p w14:paraId="45A6A7FF" w14:textId="77777777" w:rsidR="00E02190" w:rsidRPr="00137D3E" w:rsidRDefault="00E02190" w:rsidP="008D2D4A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Chart created by:</w:t>
            </w:r>
          </w:p>
        </w:tc>
        <w:tc>
          <w:tcPr>
            <w:tcW w:w="5244" w:type="dxa"/>
          </w:tcPr>
          <w:p w14:paraId="2587C7FE" w14:textId="77777777" w:rsidR="00E02190" w:rsidRPr="00137D3E" w:rsidRDefault="00E02190" w:rsidP="008D2D4A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Chart checked by:</w:t>
            </w:r>
          </w:p>
        </w:tc>
      </w:tr>
    </w:tbl>
    <w:p w14:paraId="05CA6B42" w14:textId="77777777" w:rsidR="00390008" w:rsidRDefault="00390008">
      <w:pPr>
        <w:overflowPunct/>
        <w:autoSpaceDE/>
        <w:autoSpaceDN/>
        <w:adjustRightInd/>
        <w:textAlignment w:val="auto"/>
        <w:rPr>
          <w:rFonts w:cs="Arial"/>
          <w:color w:val="000000"/>
          <w:sz w:val="18"/>
          <w:szCs w:val="4"/>
        </w:rPr>
      </w:pPr>
    </w:p>
    <w:p w14:paraId="1D4E4177" w14:textId="77777777" w:rsidR="00390008" w:rsidRDefault="00390008">
      <w:pPr>
        <w:overflowPunct/>
        <w:autoSpaceDE/>
        <w:autoSpaceDN/>
        <w:adjustRightInd/>
        <w:textAlignment w:val="auto"/>
        <w:rPr>
          <w:rFonts w:cs="Arial"/>
          <w:color w:val="000000"/>
          <w:sz w:val="18"/>
          <w:szCs w:val="4"/>
        </w:rPr>
      </w:pPr>
    </w:p>
    <w:p w14:paraId="44C94355" w14:textId="77777777" w:rsidR="00390008" w:rsidRDefault="00390008">
      <w:pPr>
        <w:overflowPunct/>
        <w:autoSpaceDE/>
        <w:autoSpaceDN/>
        <w:adjustRightInd/>
        <w:textAlignment w:val="auto"/>
        <w:rPr>
          <w:rFonts w:cs="Arial"/>
          <w:color w:val="000000"/>
          <w:sz w:val="18"/>
          <w:szCs w:val="4"/>
        </w:rPr>
      </w:pPr>
    </w:p>
    <w:p w14:paraId="118D47C9" w14:textId="0D47F789" w:rsidR="00B36ECE" w:rsidRPr="00A870A6" w:rsidRDefault="00097F8C" w:rsidP="006F72E5">
      <w:pPr>
        <w:overflowPunct/>
        <w:autoSpaceDE/>
        <w:autoSpaceDN/>
        <w:adjustRightInd/>
        <w:textAlignment w:val="auto"/>
        <w:rPr>
          <w:rFonts w:cs="Arial"/>
          <w:color w:val="000000"/>
        </w:rPr>
      </w:pPr>
      <w:r>
        <w:rPr>
          <w:b/>
        </w:rPr>
        <w:br w:type="page"/>
      </w:r>
      <w:bookmarkStart w:id="1" w:name="_Hlk48732010"/>
      <w:r w:rsidR="00B36ECE" w:rsidRPr="00175E95">
        <w:rPr>
          <w:b/>
        </w:rPr>
        <w:lastRenderedPageBreak/>
        <w:t>Please use this table to record any extra information</w:t>
      </w:r>
      <w:r w:rsidR="00E91DB6">
        <w:rPr>
          <w:b/>
        </w:rPr>
        <w:t xml:space="preserve"> coded with </w:t>
      </w:r>
      <w:r w:rsidR="0028622A">
        <w:rPr>
          <w:b/>
        </w:rPr>
        <w:t>O</w:t>
      </w:r>
      <w:r w:rsidR="00E91DB6">
        <w:rPr>
          <w:b/>
        </w:rPr>
        <w:t xml:space="preserve"> on the chart</w:t>
      </w:r>
      <w:r w:rsidR="00B36ECE" w:rsidRPr="00175E95">
        <w:rPr>
          <w:b/>
        </w:rPr>
        <w:t xml:space="preserve"> (such as refused doses)</w:t>
      </w:r>
    </w:p>
    <w:p w14:paraId="7407B266" w14:textId="77777777" w:rsidR="00B36ECE" w:rsidRPr="005E6611" w:rsidRDefault="00B36ECE" w:rsidP="00B36ECE">
      <w:pPr>
        <w:ind w:left="426"/>
        <w:rPr>
          <w:rFonts w:cs="Arial"/>
          <w:color w:val="000000"/>
          <w:sz w:val="6"/>
          <w:szCs w:val="6"/>
        </w:rPr>
      </w:pPr>
    </w:p>
    <w:p w14:paraId="6653DEBA" w14:textId="77777777" w:rsidR="00B36ECE" w:rsidRPr="005E6611" w:rsidRDefault="00B36ECE" w:rsidP="00B36ECE">
      <w:pPr>
        <w:rPr>
          <w:rFonts w:cs="Arial"/>
          <w:color w:val="000000"/>
          <w:sz w:val="4"/>
          <w:szCs w:val="4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1188"/>
        <w:gridCol w:w="1023"/>
        <w:gridCol w:w="2835"/>
        <w:gridCol w:w="9498"/>
      </w:tblGrid>
      <w:tr w:rsidR="00B36ECE" w:rsidRPr="003104D4" w14:paraId="65260246" w14:textId="77777777" w:rsidTr="0024175B">
        <w:trPr>
          <w:trHeight w:val="93"/>
        </w:trPr>
        <w:tc>
          <w:tcPr>
            <w:tcW w:w="1333" w:type="dxa"/>
            <w:shd w:val="pct25" w:color="auto" w:fill="auto"/>
          </w:tcPr>
          <w:p w14:paraId="3A946029" w14:textId="77777777" w:rsidR="00B36ECE" w:rsidRPr="003104D4" w:rsidRDefault="00B36ECE" w:rsidP="00443156">
            <w:pPr>
              <w:ind w:left="34"/>
              <w:rPr>
                <w:rFonts w:cs="Arial"/>
                <w:b/>
                <w:color w:val="000000"/>
              </w:rPr>
            </w:pPr>
            <w:r w:rsidRPr="003104D4">
              <w:rPr>
                <w:rFonts w:cs="Arial"/>
                <w:b/>
                <w:color w:val="000000"/>
              </w:rPr>
              <w:t>Date</w:t>
            </w:r>
          </w:p>
        </w:tc>
        <w:tc>
          <w:tcPr>
            <w:tcW w:w="1188" w:type="dxa"/>
            <w:shd w:val="pct25" w:color="auto" w:fill="auto"/>
          </w:tcPr>
          <w:p w14:paraId="6939CF85" w14:textId="77777777" w:rsidR="00B36ECE" w:rsidRPr="003104D4" w:rsidRDefault="00B36ECE" w:rsidP="00443156">
            <w:pPr>
              <w:rPr>
                <w:rFonts w:cs="Arial"/>
                <w:b/>
                <w:color w:val="000000"/>
              </w:rPr>
            </w:pPr>
            <w:r w:rsidRPr="003104D4">
              <w:rPr>
                <w:rFonts w:cs="Arial"/>
                <w:b/>
                <w:color w:val="000000"/>
              </w:rPr>
              <w:t>Time</w:t>
            </w:r>
          </w:p>
        </w:tc>
        <w:tc>
          <w:tcPr>
            <w:tcW w:w="1023" w:type="dxa"/>
            <w:shd w:val="pct25" w:color="auto" w:fill="auto"/>
          </w:tcPr>
          <w:p w14:paraId="69DB1E38" w14:textId="77777777" w:rsidR="00B36ECE" w:rsidRPr="003104D4" w:rsidRDefault="00B36ECE" w:rsidP="00443156">
            <w:pPr>
              <w:rPr>
                <w:rFonts w:cs="Arial"/>
                <w:b/>
                <w:color w:val="000000"/>
              </w:rPr>
            </w:pPr>
            <w:r w:rsidRPr="003104D4">
              <w:rPr>
                <w:rFonts w:cs="Arial"/>
                <w:b/>
                <w:color w:val="000000"/>
              </w:rPr>
              <w:t>Initials</w:t>
            </w:r>
          </w:p>
        </w:tc>
        <w:tc>
          <w:tcPr>
            <w:tcW w:w="2835" w:type="dxa"/>
            <w:shd w:val="pct25" w:color="auto" w:fill="auto"/>
          </w:tcPr>
          <w:p w14:paraId="162342AE" w14:textId="77777777" w:rsidR="00B36ECE" w:rsidRPr="003104D4" w:rsidRDefault="00B36ECE" w:rsidP="00443156">
            <w:pPr>
              <w:rPr>
                <w:rFonts w:cs="Arial"/>
                <w:b/>
                <w:color w:val="000000"/>
              </w:rPr>
            </w:pPr>
            <w:r w:rsidRPr="003104D4">
              <w:rPr>
                <w:rFonts w:cs="Arial"/>
                <w:b/>
                <w:color w:val="000000"/>
              </w:rPr>
              <w:t>Drug</w:t>
            </w:r>
          </w:p>
        </w:tc>
        <w:tc>
          <w:tcPr>
            <w:tcW w:w="9498" w:type="dxa"/>
            <w:shd w:val="pct25" w:color="auto" w:fill="auto"/>
          </w:tcPr>
          <w:p w14:paraId="61C1DC1C" w14:textId="77777777" w:rsidR="00B36ECE" w:rsidRPr="003104D4" w:rsidRDefault="00B36ECE" w:rsidP="00443156">
            <w:pPr>
              <w:rPr>
                <w:rFonts w:cs="Arial"/>
                <w:b/>
                <w:color w:val="000000"/>
              </w:rPr>
            </w:pPr>
            <w:r w:rsidRPr="003104D4">
              <w:rPr>
                <w:rFonts w:cs="Arial"/>
                <w:b/>
                <w:color w:val="000000"/>
              </w:rPr>
              <w:t>What happened?</w:t>
            </w:r>
          </w:p>
        </w:tc>
      </w:tr>
      <w:tr w:rsidR="00B36ECE" w:rsidRPr="003104D4" w14:paraId="084D261C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7E322B0A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65AA2940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4BFD5796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5115FF71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53F565BF" w14:textId="77777777" w:rsidR="00B36ECE" w:rsidRDefault="00B36ECE" w:rsidP="00443156"/>
        </w:tc>
      </w:tr>
      <w:tr w:rsidR="00B36ECE" w:rsidRPr="003104D4" w14:paraId="6457FF6A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12BBABDC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44BCC66D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19152395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5B02D8C1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174244D9" w14:textId="77777777" w:rsidR="00B36ECE" w:rsidRDefault="00B36ECE" w:rsidP="00443156"/>
        </w:tc>
      </w:tr>
      <w:tr w:rsidR="00B36ECE" w:rsidRPr="003104D4" w14:paraId="3B1FB359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1EEE6365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3A67E405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3EA374D9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1FC68B4A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1EDA6349" w14:textId="77777777" w:rsidR="00B36ECE" w:rsidRDefault="00B36ECE" w:rsidP="00443156"/>
        </w:tc>
      </w:tr>
      <w:tr w:rsidR="00B36ECE" w:rsidRPr="003104D4" w14:paraId="1BAB4D59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4A303047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35B8F08E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12F14C7C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4E0FDCCE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5196A7AC" w14:textId="77777777" w:rsidR="00B36ECE" w:rsidRDefault="00B36ECE" w:rsidP="00443156"/>
        </w:tc>
      </w:tr>
      <w:tr w:rsidR="00B36ECE" w:rsidRPr="003104D4" w14:paraId="3C56816A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15C31D56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79492316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05D401B3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3151E980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2E779331" w14:textId="77777777" w:rsidR="00B36ECE" w:rsidRDefault="00B36ECE" w:rsidP="00443156"/>
        </w:tc>
      </w:tr>
      <w:tr w:rsidR="00B36ECE" w:rsidRPr="003104D4" w14:paraId="5E608061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5DAF8557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319B3F89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2BE137F2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7A2C1C32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0942AFD7" w14:textId="77777777" w:rsidR="00B36ECE" w:rsidRDefault="00B36ECE" w:rsidP="00443156"/>
        </w:tc>
      </w:tr>
      <w:tr w:rsidR="00B36ECE" w:rsidRPr="003104D4" w14:paraId="53737881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3729E8B3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5DD0DE3D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30EAA161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343DCA33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4182D6B3" w14:textId="77777777" w:rsidR="00B36ECE" w:rsidRDefault="00B36ECE" w:rsidP="00443156"/>
        </w:tc>
      </w:tr>
      <w:tr w:rsidR="00B36ECE" w:rsidRPr="003104D4" w14:paraId="070653EA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0FE2C0C9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090AA348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7826C6D6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02A6FD1A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5B487D93" w14:textId="77777777" w:rsidR="00B36ECE" w:rsidRDefault="00B36ECE" w:rsidP="00443156"/>
        </w:tc>
      </w:tr>
      <w:tr w:rsidR="00B36ECE" w:rsidRPr="003104D4" w14:paraId="4A0FB881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18CDE485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2DC471BF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644C8566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66A6922A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1F42359E" w14:textId="77777777" w:rsidR="00B36ECE" w:rsidRDefault="00B36ECE" w:rsidP="00443156"/>
        </w:tc>
      </w:tr>
      <w:tr w:rsidR="00B36ECE" w:rsidRPr="003104D4" w14:paraId="66BA85C4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5825F8FD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43CDF0BB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4E990236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5EF6A802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37983F20" w14:textId="77777777" w:rsidR="00B36ECE" w:rsidRDefault="00B36ECE" w:rsidP="00443156"/>
        </w:tc>
      </w:tr>
      <w:tr w:rsidR="00B36ECE" w:rsidRPr="003104D4" w14:paraId="2DD3064F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1CAA938F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56EBA93E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29C896A0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0F474F92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3DC4468B" w14:textId="77777777" w:rsidR="00B36ECE" w:rsidRDefault="00B36ECE" w:rsidP="00443156"/>
        </w:tc>
      </w:tr>
      <w:tr w:rsidR="00B36ECE" w:rsidRPr="003104D4" w14:paraId="134FFF3D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13A5C6F0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59CDAE8B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42ADDDAB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231DB46D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459F8221" w14:textId="77777777" w:rsidR="00B36ECE" w:rsidRDefault="00B36ECE" w:rsidP="00443156"/>
        </w:tc>
      </w:tr>
      <w:tr w:rsidR="00B36ECE" w:rsidRPr="003104D4" w14:paraId="3EAE1C8F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7EFF7311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28EE3DF3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56CB66F9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543A342D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57F07465" w14:textId="77777777" w:rsidR="00B36ECE" w:rsidRDefault="00B36ECE" w:rsidP="00443156"/>
        </w:tc>
      </w:tr>
      <w:tr w:rsidR="00B36ECE" w:rsidRPr="003104D4" w14:paraId="109EED58" w14:textId="77777777" w:rsidTr="0028622A">
        <w:trPr>
          <w:trHeight w:val="727"/>
        </w:trPr>
        <w:tc>
          <w:tcPr>
            <w:tcW w:w="1333" w:type="dxa"/>
            <w:shd w:val="clear" w:color="auto" w:fill="auto"/>
          </w:tcPr>
          <w:p w14:paraId="388A79EF" w14:textId="77777777" w:rsidR="00B36ECE" w:rsidRPr="003104D4" w:rsidRDefault="00B36ECE" w:rsidP="00443156">
            <w:pPr>
              <w:ind w:left="34"/>
              <w:rPr>
                <w:rFonts w:cs="Arial"/>
                <w:color w:val="000000"/>
              </w:rPr>
            </w:pPr>
          </w:p>
        </w:tc>
        <w:tc>
          <w:tcPr>
            <w:tcW w:w="1188" w:type="dxa"/>
            <w:shd w:val="clear" w:color="auto" w:fill="auto"/>
          </w:tcPr>
          <w:p w14:paraId="33749373" w14:textId="77777777" w:rsidR="00B36ECE" w:rsidRDefault="00B36ECE" w:rsidP="00443156"/>
        </w:tc>
        <w:tc>
          <w:tcPr>
            <w:tcW w:w="1023" w:type="dxa"/>
            <w:shd w:val="clear" w:color="auto" w:fill="auto"/>
          </w:tcPr>
          <w:p w14:paraId="1A498383" w14:textId="77777777" w:rsidR="00B36ECE" w:rsidRDefault="00B36ECE" w:rsidP="00443156"/>
        </w:tc>
        <w:tc>
          <w:tcPr>
            <w:tcW w:w="2835" w:type="dxa"/>
            <w:shd w:val="clear" w:color="auto" w:fill="auto"/>
          </w:tcPr>
          <w:p w14:paraId="1146FF2D" w14:textId="77777777" w:rsidR="00B36ECE" w:rsidRDefault="00B36ECE" w:rsidP="00443156"/>
        </w:tc>
        <w:tc>
          <w:tcPr>
            <w:tcW w:w="9498" w:type="dxa"/>
            <w:shd w:val="clear" w:color="auto" w:fill="auto"/>
          </w:tcPr>
          <w:p w14:paraId="6BB818DE" w14:textId="77777777" w:rsidR="00B36ECE" w:rsidRDefault="00B36ECE" w:rsidP="00443156"/>
        </w:tc>
      </w:tr>
      <w:bookmarkEnd w:id="1"/>
    </w:tbl>
    <w:p w14:paraId="2C11A925" w14:textId="77777777" w:rsidR="001E25DC" w:rsidRPr="005E6611" w:rsidRDefault="001E25DC" w:rsidP="006C5E26">
      <w:pPr>
        <w:rPr>
          <w:rFonts w:cs="Arial"/>
          <w:color w:val="000000"/>
        </w:rPr>
      </w:pPr>
    </w:p>
    <w:sectPr w:rsidR="001E25DC" w:rsidRPr="005E6611" w:rsidSect="0005016A">
      <w:headerReference w:type="even" r:id="rId8"/>
      <w:pgSz w:w="16838" w:h="11906" w:orient="landscape"/>
      <w:pgMar w:top="284" w:right="1440" w:bottom="0" w:left="567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19DB8" w14:textId="77777777" w:rsidR="004F45A4" w:rsidRDefault="004F45A4" w:rsidP="00F90FAE">
      <w:r>
        <w:separator/>
      </w:r>
    </w:p>
  </w:endnote>
  <w:endnote w:type="continuationSeparator" w:id="0">
    <w:p w14:paraId="3FC5D6E8" w14:textId="77777777" w:rsidR="004F45A4" w:rsidRDefault="004F45A4" w:rsidP="00F9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CF975" w14:textId="77777777" w:rsidR="004F45A4" w:rsidRDefault="004F45A4" w:rsidP="00F90FAE">
      <w:r>
        <w:separator/>
      </w:r>
    </w:p>
  </w:footnote>
  <w:footnote w:type="continuationSeparator" w:id="0">
    <w:p w14:paraId="5F14E9E3" w14:textId="77777777" w:rsidR="004F45A4" w:rsidRDefault="004F45A4" w:rsidP="00F90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48C66" w14:textId="77777777" w:rsidR="0005016A" w:rsidRDefault="0005016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E94B0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CE"/>
    <w:rsid w:val="00011546"/>
    <w:rsid w:val="0001400B"/>
    <w:rsid w:val="00022B1E"/>
    <w:rsid w:val="0002356A"/>
    <w:rsid w:val="000255CF"/>
    <w:rsid w:val="00032A24"/>
    <w:rsid w:val="00035A91"/>
    <w:rsid w:val="0005016A"/>
    <w:rsid w:val="00051825"/>
    <w:rsid w:val="000673D2"/>
    <w:rsid w:val="00077D33"/>
    <w:rsid w:val="000870BF"/>
    <w:rsid w:val="00092BDE"/>
    <w:rsid w:val="000938B5"/>
    <w:rsid w:val="00097F8C"/>
    <w:rsid w:val="000A67A7"/>
    <w:rsid w:val="000A70DC"/>
    <w:rsid w:val="000B0B33"/>
    <w:rsid w:val="000B4F9F"/>
    <w:rsid w:val="000D5992"/>
    <w:rsid w:val="000D7403"/>
    <w:rsid w:val="000F7454"/>
    <w:rsid w:val="0010444A"/>
    <w:rsid w:val="00112B0A"/>
    <w:rsid w:val="001133A3"/>
    <w:rsid w:val="001210E3"/>
    <w:rsid w:val="00125C87"/>
    <w:rsid w:val="001311FF"/>
    <w:rsid w:val="00137D3E"/>
    <w:rsid w:val="00146296"/>
    <w:rsid w:val="00151A98"/>
    <w:rsid w:val="00186AC4"/>
    <w:rsid w:val="001873FE"/>
    <w:rsid w:val="001A151F"/>
    <w:rsid w:val="001E25DC"/>
    <w:rsid w:val="001E5599"/>
    <w:rsid w:val="00203BA9"/>
    <w:rsid w:val="00210080"/>
    <w:rsid w:val="0024175B"/>
    <w:rsid w:val="00266D48"/>
    <w:rsid w:val="00274C33"/>
    <w:rsid w:val="00282014"/>
    <w:rsid w:val="00282673"/>
    <w:rsid w:val="0028622A"/>
    <w:rsid w:val="00290EFB"/>
    <w:rsid w:val="002C61D8"/>
    <w:rsid w:val="00305CAD"/>
    <w:rsid w:val="00306110"/>
    <w:rsid w:val="00332C51"/>
    <w:rsid w:val="0033646E"/>
    <w:rsid w:val="00344F40"/>
    <w:rsid w:val="00354962"/>
    <w:rsid w:val="00376E41"/>
    <w:rsid w:val="00382B31"/>
    <w:rsid w:val="00390008"/>
    <w:rsid w:val="003A41F8"/>
    <w:rsid w:val="003A7C27"/>
    <w:rsid w:val="003B6171"/>
    <w:rsid w:val="003D18F7"/>
    <w:rsid w:val="004372F7"/>
    <w:rsid w:val="00443156"/>
    <w:rsid w:val="00445AEF"/>
    <w:rsid w:val="0047085C"/>
    <w:rsid w:val="00470E9B"/>
    <w:rsid w:val="004946BC"/>
    <w:rsid w:val="0049725D"/>
    <w:rsid w:val="004A202D"/>
    <w:rsid w:val="004B6190"/>
    <w:rsid w:val="004D41CE"/>
    <w:rsid w:val="004E4506"/>
    <w:rsid w:val="004F45A4"/>
    <w:rsid w:val="004F652E"/>
    <w:rsid w:val="00501E92"/>
    <w:rsid w:val="005103B0"/>
    <w:rsid w:val="005161FF"/>
    <w:rsid w:val="00526397"/>
    <w:rsid w:val="005413DE"/>
    <w:rsid w:val="005542E7"/>
    <w:rsid w:val="00555D3E"/>
    <w:rsid w:val="005624F2"/>
    <w:rsid w:val="0057105A"/>
    <w:rsid w:val="0059224C"/>
    <w:rsid w:val="005945D0"/>
    <w:rsid w:val="005A42A9"/>
    <w:rsid w:val="005A45D1"/>
    <w:rsid w:val="005B4228"/>
    <w:rsid w:val="005D59D9"/>
    <w:rsid w:val="005E6611"/>
    <w:rsid w:val="005F1FA9"/>
    <w:rsid w:val="005F5FAE"/>
    <w:rsid w:val="005F617A"/>
    <w:rsid w:val="006012C9"/>
    <w:rsid w:val="00607549"/>
    <w:rsid w:val="006157AE"/>
    <w:rsid w:val="00635D2C"/>
    <w:rsid w:val="00641563"/>
    <w:rsid w:val="00644305"/>
    <w:rsid w:val="00656A86"/>
    <w:rsid w:val="00656FCE"/>
    <w:rsid w:val="00661DEA"/>
    <w:rsid w:val="00672CD2"/>
    <w:rsid w:val="00680C5E"/>
    <w:rsid w:val="00681995"/>
    <w:rsid w:val="00694BD8"/>
    <w:rsid w:val="006A0A77"/>
    <w:rsid w:val="006A32D7"/>
    <w:rsid w:val="006C4D0A"/>
    <w:rsid w:val="006C5E26"/>
    <w:rsid w:val="006D11C8"/>
    <w:rsid w:val="006D287F"/>
    <w:rsid w:val="006F55E8"/>
    <w:rsid w:val="006F72E5"/>
    <w:rsid w:val="00715D66"/>
    <w:rsid w:val="00734691"/>
    <w:rsid w:val="00750FBB"/>
    <w:rsid w:val="0076115E"/>
    <w:rsid w:val="007641CC"/>
    <w:rsid w:val="00785DC3"/>
    <w:rsid w:val="00797048"/>
    <w:rsid w:val="007B3A4A"/>
    <w:rsid w:val="007D5689"/>
    <w:rsid w:val="007F3F08"/>
    <w:rsid w:val="007F628A"/>
    <w:rsid w:val="007F797E"/>
    <w:rsid w:val="0080431D"/>
    <w:rsid w:val="0080472E"/>
    <w:rsid w:val="00804E87"/>
    <w:rsid w:val="008135BD"/>
    <w:rsid w:val="0082092B"/>
    <w:rsid w:val="008472A3"/>
    <w:rsid w:val="00847B87"/>
    <w:rsid w:val="00850380"/>
    <w:rsid w:val="00895EEB"/>
    <w:rsid w:val="008A13C4"/>
    <w:rsid w:val="008B5D5A"/>
    <w:rsid w:val="00901820"/>
    <w:rsid w:val="00903F70"/>
    <w:rsid w:val="00912097"/>
    <w:rsid w:val="00917074"/>
    <w:rsid w:val="00921B8B"/>
    <w:rsid w:val="009267F5"/>
    <w:rsid w:val="0095079B"/>
    <w:rsid w:val="00971302"/>
    <w:rsid w:val="00980C96"/>
    <w:rsid w:val="009828A9"/>
    <w:rsid w:val="009A1E3F"/>
    <w:rsid w:val="009C75FD"/>
    <w:rsid w:val="009E3490"/>
    <w:rsid w:val="009F3262"/>
    <w:rsid w:val="00A30594"/>
    <w:rsid w:val="00A335DC"/>
    <w:rsid w:val="00A44515"/>
    <w:rsid w:val="00A50288"/>
    <w:rsid w:val="00A61EAA"/>
    <w:rsid w:val="00A67BEA"/>
    <w:rsid w:val="00A76DB7"/>
    <w:rsid w:val="00AA418E"/>
    <w:rsid w:val="00AB2C0F"/>
    <w:rsid w:val="00AE5EF0"/>
    <w:rsid w:val="00AF47CA"/>
    <w:rsid w:val="00B0095E"/>
    <w:rsid w:val="00B04D1A"/>
    <w:rsid w:val="00B11817"/>
    <w:rsid w:val="00B215EF"/>
    <w:rsid w:val="00B237B7"/>
    <w:rsid w:val="00B36ECE"/>
    <w:rsid w:val="00B5497D"/>
    <w:rsid w:val="00B552F1"/>
    <w:rsid w:val="00B70AB3"/>
    <w:rsid w:val="00B73D1A"/>
    <w:rsid w:val="00B740A3"/>
    <w:rsid w:val="00B92081"/>
    <w:rsid w:val="00BA67E0"/>
    <w:rsid w:val="00BB4A7D"/>
    <w:rsid w:val="00BC0BF7"/>
    <w:rsid w:val="00BE0115"/>
    <w:rsid w:val="00C14FA4"/>
    <w:rsid w:val="00C255C8"/>
    <w:rsid w:val="00C363CA"/>
    <w:rsid w:val="00C44D0A"/>
    <w:rsid w:val="00C57C79"/>
    <w:rsid w:val="00C831D8"/>
    <w:rsid w:val="00C9146F"/>
    <w:rsid w:val="00CB0142"/>
    <w:rsid w:val="00CD24BD"/>
    <w:rsid w:val="00CE1FB3"/>
    <w:rsid w:val="00CE4B6E"/>
    <w:rsid w:val="00D00A8B"/>
    <w:rsid w:val="00D11136"/>
    <w:rsid w:val="00D22940"/>
    <w:rsid w:val="00D317F1"/>
    <w:rsid w:val="00D479B2"/>
    <w:rsid w:val="00D61AF5"/>
    <w:rsid w:val="00D8780F"/>
    <w:rsid w:val="00D91701"/>
    <w:rsid w:val="00DB4389"/>
    <w:rsid w:val="00DC4DDA"/>
    <w:rsid w:val="00DC59BE"/>
    <w:rsid w:val="00DC7B66"/>
    <w:rsid w:val="00DD5EC6"/>
    <w:rsid w:val="00DF4983"/>
    <w:rsid w:val="00E02190"/>
    <w:rsid w:val="00E10635"/>
    <w:rsid w:val="00E177FB"/>
    <w:rsid w:val="00E313F5"/>
    <w:rsid w:val="00E360DA"/>
    <w:rsid w:val="00E42A7B"/>
    <w:rsid w:val="00E54C11"/>
    <w:rsid w:val="00E56F08"/>
    <w:rsid w:val="00E632C6"/>
    <w:rsid w:val="00E76F4D"/>
    <w:rsid w:val="00E91DB6"/>
    <w:rsid w:val="00EC4C7F"/>
    <w:rsid w:val="00EC5431"/>
    <w:rsid w:val="00ED1BBE"/>
    <w:rsid w:val="00ED356C"/>
    <w:rsid w:val="00EF1AD3"/>
    <w:rsid w:val="00EF3549"/>
    <w:rsid w:val="00F02B45"/>
    <w:rsid w:val="00F06E8B"/>
    <w:rsid w:val="00F10574"/>
    <w:rsid w:val="00F1602C"/>
    <w:rsid w:val="00F559E8"/>
    <w:rsid w:val="00F5617B"/>
    <w:rsid w:val="00F82AE8"/>
    <w:rsid w:val="00F90FAE"/>
    <w:rsid w:val="00FA21C3"/>
    <w:rsid w:val="00FE3104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94E5AB"/>
  <w15:docId w15:val="{C8F8CD87-2ACE-4C94-AF56-CEE5B494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82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18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B552F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F90F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0FAE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F90F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90FAE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8B5D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5D5A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A1E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Dropbox\Medicines%20charts\PTC%20Blank%20Meds%20Charts\Medicines%20Chart%20Day%20Service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D73651B47A94FCBBD6A8F9072344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2B9C-0680-46EF-901A-FB377585545C}"/>
      </w:docPartPr>
      <w:docPartBody>
        <w:p w:rsidR="002135B6" w:rsidRDefault="007368FA" w:rsidP="007368FA">
          <w:pPr>
            <w:pStyle w:val="2D73651B47A94FCBBD6A8F9072344756"/>
          </w:pPr>
          <w:r w:rsidRPr="00E20C9E">
            <w:rPr>
              <w:rStyle w:val="PlaceholderText"/>
            </w:rPr>
            <w:t>Choose an item.</w:t>
          </w:r>
        </w:p>
      </w:docPartBody>
    </w:docPart>
    <w:docPart>
      <w:docPartPr>
        <w:name w:val="2E49860C16674F71A7004A2F3B459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040C6-A1BC-4B01-AB7A-EBBDB8BD1B3C}"/>
      </w:docPartPr>
      <w:docPartBody>
        <w:p w:rsidR="002135B6" w:rsidRDefault="007368FA" w:rsidP="007368FA">
          <w:pPr>
            <w:pStyle w:val="2E49860C16674F71A7004A2F3B45917D"/>
          </w:pPr>
          <w:r w:rsidRPr="00E20C9E">
            <w:rPr>
              <w:rStyle w:val="PlaceholderText"/>
            </w:rPr>
            <w:t>Choose an item.</w:t>
          </w:r>
        </w:p>
      </w:docPartBody>
    </w:docPart>
    <w:docPart>
      <w:docPartPr>
        <w:name w:val="A3865D52E3DF4C6A8EC5F0FCB64C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0DB25-8DD7-45CC-BDEA-7E330B4E6422}"/>
      </w:docPartPr>
      <w:docPartBody>
        <w:p w:rsidR="006828D0" w:rsidRDefault="0061790D" w:rsidP="0061790D">
          <w:pPr>
            <w:pStyle w:val="A3865D52E3DF4C6A8EC5F0FCB64C80A3"/>
          </w:pPr>
          <w:r w:rsidRPr="00E20C9E">
            <w:rPr>
              <w:rStyle w:val="PlaceholderText"/>
            </w:rPr>
            <w:t>Choose an item.</w:t>
          </w:r>
        </w:p>
      </w:docPartBody>
    </w:docPart>
    <w:docPart>
      <w:docPartPr>
        <w:name w:val="559054A59CE448A19090D151FE287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8EFF-E53D-4CA5-A351-A696A388CB22}"/>
      </w:docPartPr>
      <w:docPartBody>
        <w:p w:rsidR="006828D0" w:rsidRDefault="0061790D" w:rsidP="0061790D">
          <w:pPr>
            <w:pStyle w:val="559054A59CE448A19090D151FE2878A0"/>
          </w:pPr>
          <w:r w:rsidRPr="00E20C9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FA"/>
    <w:rsid w:val="002135B6"/>
    <w:rsid w:val="003A41B9"/>
    <w:rsid w:val="0061790D"/>
    <w:rsid w:val="006828D0"/>
    <w:rsid w:val="007368FA"/>
    <w:rsid w:val="00B20461"/>
    <w:rsid w:val="00D259A8"/>
    <w:rsid w:val="00D8638E"/>
    <w:rsid w:val="00E9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1790D"/>
    <w:rPr>
      <w:color w:val="808080"/>
    </w:rPr>
  </w:style>
  <w:style w:type="paragraph" w:customStyle="1" w:styleId="2D73651B47A94FCBBD6A8F9072344756">
    <w:name w:val="2D73651B47A94FCBBD6A8F9072344756"/>
    <w:rsid w:val="007368FA"/>
  </w:style>
  <w:style w:type="paragraph" w:customStyle="1" w:styleId="2E49860C16674F71A7004A2F3B45917D">
    <w:name w:val="2E49860C16674F71A7004A2F3B45917D"/>
    <w:rsid w:val="007368FA"/>
  </w:style>
  <w:style w:type="paragraph" w:customStyle="1" w:styleId="A3865D52E3DF4C6A8EC5F0FCB64C80A3">
    <w:name w:val="A3865D52E3DF4C6A8EC5F0FCB64C80A3"/>
    <w:rsid w:val="0061790D"/>
  </w:style>
  <w:style w:type="paragraph" w:customStyle="1" w:styleId="559054A59CE448A19090D151FE2878A0">
    <w:name w:val="559054A59CE448A19090D151FE2878A0"/>
    <w:rsid w:val="00617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B5DAD-F478-442B-9F3E-CF97FF10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Medicines Chart Day Services</Template>
  <TotalTime>3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5516</CharactersWithSpaces>
  <SharedDoc>false</SharedDoc>
  <HLinks>
    <vt:vector size="6" baseType="variant">
      <vt:variant>
        <vt:i4>8061007</vt:i4>
      </vt:variant>
      <vt:variant>
        <vt:i4>0</vt:i4>
      </vt:variant>
      <vt:variant>
        <vt:i4>0</vt:i4>
      </vt:variant>
      <vt:variant>
        <vt:i4>5</vt:i4>
      </vt:variant>
      <vt:variant>
        <vt:lpwstr>http://www.prescriptiontraining.com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Greene</cp:lastModifiedBy>
  <cp:revision>3</cp:revision>
  <cp:lastPrinted>2015-12-16T12:59:00Z</cp:lastPrinted>
  <dcterms:created xsi:type="dcterms:W3CDTF">2020-11-19T14:41:00Z</dcterms:created>
  <dcterms:modified xsi:type="dcterms:W3CDTF">2020-11-19T14:42:00Z</dcterms:modified>
</cp:coreProperties>
</file>